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5922" w14:textId="4B658886" w:rsidR="00350F09" w:rsidRPr="001B1E2C" w:rsidRDefault="00350F09" w:rsidP="003748C1">
      <w:pPr>
        <w:pStyle w:val="IBIBOBNumerrozdzialuglownego"/>
      </w:pPr>
      <w:r w:rsidRPr="001B1E2C">
        <w:tab/>
      </w:r>
    </w:p>
    <w:p w14:paraId="37515923" w14:textId="0262A6B5" w:rsidR="00350F09" w:rsidRDefault="00604A39" w:rsidP="003930F3">
      <w:pPr>
        <w:pStyle w:val="IBIBOBtytulrozdzialuglownego"/>
      </w:pPr>
      <w:r>
        <w:t>TYTUŁ</w:t>
      </w:r>
    </w:p>
    <w:p w14:paraId="37515924" w14:textId="09AFD203" w:rsidR="00350F09" w:rsidRPr="00361416" w:rsidRDefault="00CE0E4C" w:rsidP="00321643">
      <w:pPr>
        <w:pStyle w:val="IBIBOBAutorzypodrozdzialu"/>
        <w:rPr>
          <w:b w:val="0"/>
          <w:bCs w:val="0"/>
          <w:sz w:val="22"/>
          <w:szCs w:val="22"/>
        </w:rPr>
      </w:pPr>
      <w:r w:rsidRPr="00C466D1">
        <w:rPr>
          <w:sz w:val="22"/>
          <w:szCs w:val="22"/>
        </w:rPr>
        <w:t>Imię i nazwisko autora</w:t>
      </w:r>
      <w:r w:rsidRPr="00C466D1">
        <w:rPr>
          <w:sz w:val="22"/>
          <w:szCs w:val="22"/>
        </w:rPr>
        <w:t xml:space="preserve"> 1</w:t>
      </w:r>
      <w:r w:rsidRPr="00CE0E4C">
        <w:rPr>
          <w:rStyle w:val="Odwoanieprzypisudolnego"/>
          <w:b w:val="0"/>
          <w:bCs w:val="0"/>
          <w:sz w:val="22"/>
          <w:szCs w:val="22"/>
          <w:vertAlign w:val="baseline"/>
        </w:rPr>
        <w:t xml:space="preserve"> </w:t>
      </w:r>
      <w:r w:rsidR="00350F09" w:rsidRPr="00361416">
        <w:rPr>
          <w:rStyle w:val="Odwoanieprzypisudolnego"/>
          <w:b w:val="0"/>
          <w:bCs w:val="0"/>
          <w:sz w:val="22"/>
          <w:szCs w:val="22"/>
        </w:rPr>
        <w:footnoteReference w:id="1"/>
      </w:r>
      <w:r w:rsidR="00350F09" w:rsidRPr="00361416">
        <w:rPr>
          <w:b w:val="0"/>
          <w:bCs w:val="0"/>
          <w:sz w:val="22"/>
          <w:szCs w:val="22"/>
        </w:rPr>
        <w:t xml:space="preserve">, </w:t>
      </w:r>
      <w:r w:rsidRPr="00C466D1">
        <w:rPr>
          <w:sz w:val="22"/>
          <w:szCs w:val="22"/>
        </w:rPr>
        <w:t>Imię i nazwisko autora</w:t>
      </w:r>
      <w:r w:rsidR="007C0602" w:rsidRPr="00C466D1">
        <w:rPr>
          <w:sz w:val="22"/>
          <w:szCs w:val="22"/>
        </w:rPr>
        <w:t xml:space="preserve"> 2</w:t>
      </w:r>
      <w:r w:rsidR="00350F09" w:rsidRPr="00361416">
        <w:rPr>
          <w:rStyle w:val="Odwoanieprzypisudolnego"/>
          <w:b w:val="0"/>
          <w:bCs w:val="0"/>
          <w:sz w:val="22"/>
          <w:szCs w:val="22"/>
        </w:rPr>
        <w:footnoteReference w:id="2"/>
      </w:r>
      <w:r w:rsidR="001F45BB" w:rsidRPr="00361416">
        <w:rPr>
          <w:b w:val="0"/>
          <w:bCs w:val="0"/>
          <w:sz w:val="22"/>
          <w:szCs w:val="22"/>
        </w:rPr>
        <w:t xml:space="preserve">, </w:t>
      </w:r>
      <w:r w:rsidR="001F45BB">
        <w:rPr>
          <w:b w:val="0"/>
          <w:bCs w:val="0"/>
          <w:sz w:val="22"/>
          <w:szCs w:val="22"/>
        </w:rPr>
        <w:br/>
      </w:r>
    </w:p>
    <w:p w14:paraId="37515925" w14:textId="47E17A0C" w:rsidR="00D40996" w:rsidRPr="00361416" w:rsidRDefault="00D40996" w:rsidP="008A282C">
      <w:pPr>
        <w:pStyle w:val="IBIBOBAutorzypodrozdzialu"/>
        <w:ind w:left="284" w:hanging="284"/>
        <w:jc w:val="both"/>
        <w:rPr>
          <w:b w:val="0"/>
          <w:bCs w:val="0"/>
          <w:sz w:val="22"/>
          <w:szCs w:val="22"/>
        </w:rPr>
      </w:pPr>
      <w:r w:rsidRPr="00361416">
        <w:rPr>
          <w:b w:val="0"/>
          <w:bCs w:val="0"/>
          <w:sz w:val="22"/>
          <w:szCs w:val="22"/>
          <w:vertAlign w:val="superscript"/>
        </w:rPr>
        <w:t>1</w:t>
      </w:r>
      <w:r w:rsidRPr="00361416">
        <w:rPr>
          <w:b w:val="0"/>
          <w:bCs w:val="0"/>
          <w:sz w:val="22"/>
          <w:szCs w:val="22"/>
        </w:rPr>
        <w:t xml:space="preserve"> </w:t>
      </w:r>
      <w:r w:rsidR="007C0602">
        <w:rPr>
          <w:b w:val="0"/>
          <w:bCs w:val="0"/>
          <w:sz w:val="22"/>
          <w:szCs w:val="22"/>
        </w:rPr>
        <w:t>uczelnia</w:t>
      </w:r>
      <w:r w:rsidRPr="00361416">
        <w:rPr>
          <w:b w:val="0"/>
          <w:bCs w:val="0"/>
          <w:sz w:val="22"/>
          <w:szCs w:val="22"/>
        </w:rPr>
        <w:t>,</w:t>
      </w:r>
      <w:r w:rsidR="007C0602">
        <w:rPr>
          <w:b w:val="0"/>
          <w:bCs w:val="0"/>
          <w:sz w:val="22"/>
          <w:szCs w:val="22"/>
        </w:rPr>
        <w:t xml:space="preserve"> wydział, adres</w:t>
      </w:r>
      <w:r w:rsidRPr="00361416">
        <w:rPr>
          <w:b w:val="0"/>
          <w:bCs w:val="0"/>
          <w:sz w:val="22"/>
          <w:szCs w:val="22"/>
        </w:rPr>
        <w:t>, e-mail:</w:t>
      </w:r>
    </w:p>
    <w:p w14:paraId="37515926" w14:textId="659E011B" w:rsidR="00D40996" w:rsidRDefault="00D40996" w:rsidP="008A282C">
      <w:pPr>
        <w:pStyle w:val="IBIBOBAutorzypodrozdzialu"/>
        <w:ind w:left="284" w:hanging="284"/>
        <w:jc w:val="both"/>
        <w:rPr>
          <w:b w:val="0"/>
          <w:bCs w:val="0"/>
          <w:sz w:val="22"/>
          <w:szCs w:val="22"/>
        </w:rPr>
      </w:pPr>
      <w:r w:rsidRPr="00361416">
        <w:rPr>
          <w:b w:val="0"/>
          <w:bCs w:val="0"/>
          <w:sz w:val="22"/>
          <w:szCs w:val="22"/>
          <w:vertAlign w:val="superscript"/>
        </w:rPr>
        <w:t>2</w:t>
      </w:r>
      <w:r w:rsidRPr="00361416">
        <w:rPr>
          <w:b w:val="0"/>
          <w:bCs w:val="0"/>
          <w:sz w:val="22"/>
          <w:szCs w:val="22"/>
        </w:rPr>
        <w:t xml:space="preserve"> </w:t>
      </w:r>
      <w:r w:rsidR="007C0602">
        <w:rPr>
          <w:b w:val="0"/>
          <w:bCs w:val="0"/>
          <w:sz w:val="22"/>
          <w:szCs w:val="22"/>
        </w:rPr>
        <w:t>uczelnia</w:t>
      </w:r>
      <w:r w:rsidR="007C0602" w:rsidRPr="00361416">
        <w:rPr>
          <w:b w:val="0"/>
          <w:bCs w:val="0"/>
          <w:sz w:val="22"/>
          <w:szCs w:val="22"/>
        </w:rPr>
        <w:t>,</w:t>
      </w:r>
      <w:r w:rsidR="007C0602">
        <w:rPr>
          <w:b w:val="0"/>
          <w:bCs w:val="0"/>
          <w:sz w:val="22"/>
          <w:szCs w:val="22"/>
        </w:rPr>
        <w:t xml:space="preserve"> wydział, adres</w:t>
      </w:r>
      <w:r w:rsidR="007C0602" w:rsidRPr="00361416">
        <w:rPr>
          <w:b w:val="0"/>
          <w:bCs w:val="0"/>
          <w:sz w:val="22"/>
          <w:szCs w:val="22"/>
        </w:rPr>
        <w:t>, e-mail:</w:t>
      </w:r>
    </w:p>
    <w:p w14:paraId="37515928" w14:textId="77777777" w:rsidR="00ED6C69" w:rsidRDefault="00ED6C69" w:rsidP="00ED6C69">
      <w:pPr>
        <w:pStyle w:val="IBIBOBAutorzypodrozdzialu"/>
      </w:pPr>
    </w:p>
    <w:p w14:paraId="37515929" w14:textId="55F015AA" w:rsidR="00350F09" w:rsidRDefault="000D7C0B" w:rsidP="00C466D1">
      <w:pPr>
        <w:pStyle w:val="IBIBOBPodrozdzialXXX"/>
        <w:numPr>
          <w:ilvl w:val="0"/>
          <w:numId w:val="0"/>
        </w:numPr>
        <w:ind w:left="360" w:hanging="360"/>
      </w:pPr>
      <w:r>
        <w:t>Streszczenie</w:t>
      </w:r>
      <w:r w:rsidR="00C466D1">
        <w:t>:</w:t>
      </w:r>
    </w:p>
    <w:p w14:paraId="1349149E" w14:textId="6E0053A5" w:rsidR="00E86229" w:rsidRDefault="00324C57" w:rsidP="00E86229">
      <w:pPr>
        <w:pStyle w:val="IBIBOBtekstpodstawowy"/>
        <w:rPr>
          <w:lang w:eastAsia="pl-PL"/>
        </w:rPr>
      </w:pPr>
      <w:r w:rsidRPr="00324C57">
        <w:rPr>
          <w:lang w:eastAsia="pl-PL"/>
        </w:rPr>
        <w:t xml:space="preserve">Streszczenie artykułu w języku polskim – max. 0,5 strony. Streszczenie powinno zawierać jasno określony cel pracy, skrócony opis uzyskanych wyników </w:t>
      </w:r>
      <w:r>
        <w:rPr>
          <w:lang w:eastAsia="pl-PL"/>
        </w:rPr>
        <w:br/>
      </w:r>
      <w:r w:rsidRPr="00324C57">
        <w:rPr>
          <w:lang w:eastAsia="pl-PL"/>
        </w:rPr>
        <w:t>i najważniejsze wnioski.</w:t>
      </w:r>
    </w:p>
    <w:p w14:paraId="3751592B" w14:textId="3C751158" w:rsidR="00094515" w:rsidRPr="00F32996" w:rsidRDefault="00094515" w:rsidP="00C466D1">
      <w:pPr>
        <w:pStyle w:val="IBIBOBPodrozdzialXXX"/>
        <w:numPr>
          <w:ilvl w:val="0"/>
          <w:numId w:val="0"/>
        </w:numPr>
        <w:ind w:left="360" w:hanging="360"/>
      </w:pPr>
      <w:r w:rsidRPr="00F32996">
        <w:t>S</w:t>
      </w:r>
      <w:r w:rsidR="000A7906" w:rsidRPr="00F32996">
        <w:t>łowa kluczowe</w:t>
      </w:r>
      <w:r w:rsidR="00C466D1">
        <w:t xml:space="preserve">: </w:t>
      </w:r>
    </w:p>
    <w:p w14:paraId="3751592C" w14:textId="43470FA9" w:rsidR="00094515" w:rsidRDefault="007D5BEA" w:rsidP="000D7C0B">
      <w:pPr>
        <w:pStyle w:val="IBIBOBtekstpodstawowy"/>
        <w:rPr>
          <w:lang w:eastAsia="pl-PL"/>
        </w:rPr>
      </w:pPr>
      <w:r w:rsidRPr="007D5BEA">
        <w:rPr>
          <w:lang w:eastAsia="pl-PL"/>
        </w:rPr>
        <w:t>3–7 słów/zwrotów oddzielonych przecinkami</w:t>
      </w:r>
    </w:p>
    <w:p w14:paraId="059AE7E1" w14:textId="77777777" w:rsidR="00E86229" w:rsidRPr="00F32996" w:rsidRDefault="00E86229" w:rsidP="000D7C0B">
      <w:pPr>
        <w:pStyle w:val="IBIBOBtekstpodstawowy"/>
        <w:rPr>
          <w:lang w:eastAsia="pl-PL"/>
        </w:rPr>
      </w:pPr>
    </w:p>
    <w:p w14:paraId="2248E46E" w14:textId="6FB15A25" w:rsidR="00C466D1" w:rsidRDefault="00C466D1" w:rsidP="00ED0269">
      <w:pPr>
        <w:pStyle w:val="IBIBOBPodrozdzialXXX"/>
        <w:ind w:left="567" w:hanging="567"/>
      </w:pPr>
      <w:r>
        <w:t xml:space="preserve">Wstęp </w:t>
      </w:r>
    </w:p>
    <w:p w14:paraId="3112335A" w14:textId="49D822B1" w:rsidR="00C466D1" w:rsidRDefault="00C466D1" w:rsidP="00C466D1">
      <w:pPr>
        <w:pStyle w:val="IBIBOBtekstpodstawowy"/>
        <w:rPr>
          <w:lang w:eastAsia="pl-PL"/>
        </w:rPr>
      </w:pPr>
      <w:r>
        <w:rPr>
          <w:lang w:eastAsia="pl-PL"/>
        </w:rPr>
        <w:t xml:space="preserve">We wstępie należy ująć wprowadzenie do problematyki prezentowanej </w:t>
      </w:r>
      <w:r>
        <w:rPr>
          <w:lang w:eastAsia="pl-PL"/>
        </w:rPr>
        <w:br/>
      </w:r>
      <w:r>
        <w:rPr>
          <w:lang w:eastAsia="pl-PL"/>
        </w:rPr>
        <w:t>w artykule, w tym określić cel naukowy artykułu oraz zastosowane metody badawcze.</w:t>
      </w:r>
    </w:p>
    <w:p w14:paraId="133B8068" w14:textId="7275ED01" w:rsidR="00E86229" w:rsidRDefault="00B5572D" w:rsidP="00E86229">
      <w:pPr>
        <w:pStyle w:val="IBIBOBPodrozdzialXXX"/>
        <w:ind w:left="567" w:hanging="567"/>
      </w:pPr>
      <w:r>
        <w:t>…..</w:t>
      </w:r>
    </w:p>
    <w:p w14:paraId="54F8B4AD" w14:textId="7AE3A3A6" w:rsidR="00D34515" w:rsidRDefault="00D34515" w:rsidP="00D34515">
      <w:pPr>
        <w:pStyle w:val="IBIBOBtekstpodstawowy"/>
      </w:pPr>
      <w:r>
        <w:t>- Czcionka: Times New Roman, 1</w:t>
      </w:r>
      <w:r w:rsidR="009A1CB7">
        <w:t>1</w:t>
      </w:r>
      <w:r>
        <w:t xml:space="preserve"> pkt, interlinia 1</w:t>
      </w:r>
    </w:p>
    <w:p w14:paraId="597FB6F8" w14:textId="515C87F9" w:rsidR="00D34515" w:rsidRDefault="00D34515" w:rsidP="00D34515">
      <w:pPr>
        <w:pStyle w:val="IBIBOBtekstpodstawowy"/>
      </w:pPr>
      <w:r>
        <w:t xml:space="preserve">- Długość </w:t>
      </w:r>
      <w:r w:rsidR="000C5B0A">
        <w:t>pracy</w:t>
      </w:r>
      <w:r>
        <w:t xml:space="preserve">: </w:t>
      </w:r>
      <w:r w:rsidR="000830FA">
        <w:t>8</w:t>
      </w:r>
      <w:r>
        <w:t>–</w:t>
      </w:r>
      <w:r w:rsidR="000830FA">
        <w:t>3</w:t>
      </w:r>
      <w:r>
        <w:t>0 stron (w tym tabele, wykresy, bibliografia)</w:t>
      </w:r>
    </w:p>
    <w:p w14:paraId="139B3FE8" w14:textId="77777777" w:rsidR="00D34515" w:rsidRDefault="00D34515" w:rsidP="00D34515">
      <w:pPr>
        <w:pStyle w:val="IBIBOBtekstpodstawowy"/>
      </w:pPr>
      <w:r>
        <w:t>- Wzory matematyczne numerowane (np. (1.1), (1.2)...), pisane w edytowalnej formie</w:t>
      </w:r>
    </w:p>
    <w:p w14:paraId="45EF6BC4" w14:textId="77777777" w:rsidR="00D34515" w:rsidRDefault="00D34515" w:rsidP="00D34515">
      <w:pPr>
        <w:pStyle w:val="IBIBOBtekstpodstawowy"/>
      </w:pPr>
      <w:r>
        <w:lastRenderedPageBreak/>
        <w:t>- Tabele i rysunki numerowane, z podpisami nad/pod elementem</w:t>
      </w:r>
    </w:p>
    <w:p w14:paraId="5066F627" w14:textId="77777777" w:rsidR="005F5E8A" w:rsidRDefault="005F5E8A" w:rsidP="00D34515">
      <w:pPr>
        <w:pStyle w:val="IBIBOBtekstpodstawowy"/>
      </w:pPr>
    </w:p>
    <w:p w14:paraId="5F69A670" w14:textId="77777777" w:rsidR="005F5E8A" w:rsidRPr="004A1A19" w:rsidRDefault="005F5E8A" w:rsidP="005F5E8A">
      <w:pPr>
        <w:pStyle w:val="12AZtytutabrys"/>
        <w:rPr>
          <w:rFonts w:eastAsia="Calibri"/>
          <w:noProof/>
          <w:lang w:val="pl-PL"/>
        </w:rPr>
      </w:pPr>
      <w:r w:rsidRPr="004A1A19">
        <w:rPr>
          <w:rFonts w:eastAsia="Calibri"/>
          <w:b/>
          <w:noProof/>
          <w:lang w:val="pl-PL"/>
        </w:rPr>
        <w:t>Tab. 1.</w:t>
      </w:r>
      <w:r w:rsidRPr="004A1A19">
        <w:rPr>
          <w:rFonts w:eastAsia="Calibri"/>
          <w:bCs/>
          <w:noProof/>
          <w:lang w:val="pl-PL"/>
        </w:rPr>
        <w:t xml:space="preserve"> </w:t>
      </w:r>
      <w:r w:rsidRPr="004A1A19">
        <w:rPr>
          <w:rFonts w:eastAsia="Calibri"/>
          <w:noProof/>
          <w:lang w:val="pl-PL"/>
        </w:rPr>
        <w:t xml:space="preserve">Tytuł tabeli 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5675"/>
      </w:tblGrid>
      <w:tr w:rsidR="005F5E8A" w:rsidRPr="006E2556" w14:paraId="448CCAE8" w14:textId="77777777" w:rsidTr="0055416C">
        <w:trPr>
          <w:trHeight w:val="255"/>
          <w:tblHeader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732301AF" w14:textId="77777777" w:rsidR="005F5E8A" w:rsidRPr="006E2556" w:rsidRDefault="005F5E8A" w:rsidP="0055416C">
            <w:pPr>
              <w:pStyle w:val="13AZtabelatre"/>
              <w:jc w:val="center"/>
              <w:rPr>
                <w:rFonts w:eastAsia="Calibri"/>
                <w:b/>
                <w:bCs/>
                <w:noProof/>
              </w:rPr>
            </w:pPr>
            <w:r w:rsidRPr="006E2556">
              <w:rPr>
                <w:rFonts w:eastAsia="Calibri"/>
                <w:b/>
                <w:bCs/>
                <w:noProof/>
              </w:rPr>
              <w:t>Tekst</w:t>
            </w:r>
          </w:p>
        </w:tc>
        <w:tc>
          <w:tcPr>
            <w:tcW w:w="5675" w:type="dxa"/>
            <w:tcMar>
              <w:left w:w="28" w:type="dxa"/>
              <w:right w:w="28" w:type="dxa"/>
            </w:tcMar>
            <w:vAlign w:val="center"/>
          </w:tcPr>
          <w:p w14:paraId="21047F1A" w14:textId="77777777" w:rsidR="005F5E8A" w:rsidRPr="006E2556" w:rsidRDefault="005F5E8A" w:rsidP="0055416C">
            <w:pPr>
              <w:pStyle w:val="13AZtabelatre"/>
              <w:jc w:val="center"/>
              <w:rPr>
                <w:rFonts w:eastAsia="Calibri"/>
                <w:b/>
                <w:bCs/>
                <w:noProof/>
              </w:rPr>
            </w:pPr>
            <w:r w:rsidRPr="006E2556">
              <w:rPr>
                <w:rFonts w:eastAsia="Calibri"/>
                <w:b/>
                <w:bCs/>
                <w:noProof/>
              </w:rPr>
              <w:t>Tekst</w:t>
            </w:r>
          </w:p>
        </w:tc>
      </w:tr>
      <w:tr w:rsidR="005F5E8A" w:rsidRPr="006E2556" w14:paraId="77FDF02A" w14:textId="77777777" w:rsidTr="0055416C">
        <w:trPr>
          <w:trHeight w:val="255"/>
        </w:trPr>
        <w:tc>
          <w:tcPr>
            <w:tcW w:w="1696" w:type="dxa"/>
            <w:tcMar>
              <w:left w:w="28" w:type="dxa"/>
              <w:right w:w="28" w:type="dxa"/>
            </w:tcMar>
          </w:tcPr>
          <w:p w14:paraId="6851048A" w14:textId="77777777" w:rsidR="005F5E8A" w:rsidRPr="006E2556" w:rsidRDefault="005F5E8A" w:rsidP="0055416C">
            <w:pPr>
              <w:pStyle w:val="13AZtabelatre"/>
              <w:rPr>
                <w:rFonts w:eastAsia="Calibri"/>
                <w:noProof/>
              </w:rPr>
            </w:pPr>
            <w:r w:rsidRPr="006E2556">
              <w:rPr>
                <w:rFonts w:eastAsia="Calibri"/>
                <w:noProof/>
              </w:rPr>
              <w:t>Tekst</w:t>
            </w:r>
          </w:p>
        </w:tc>
        <w:tc>
          <w:tcPr>
            <w:tcW w:w="5675" w:type="dxa"/>
            <w:tcMar>
              <w:left w:w="28" w:type="dxa"/>
              <w:right w:w="28" w:type="dxa"/>
            </w:tcMar>
          </w:tcPr>
          <w:p w14:paraId="07280F4F" w14:textId="77777777" w:rsidR="005F5E8A" w:rsidRPr="006E2556" w:rsidRDefault="005F5E8A" w:rsidP="0055416C">
            <w:pPr>
              <w:pStyle w:val="13AZtabelatre"/>
              <w:rPr>
                <w:rFonts w:eastAsia="Calibri"/>
                <w:noProof/>
              </w:rPr>
            </w:pPr>
            <w:r w:rsidRPr="006E2556">
              <w:rPr>
                <w:rFonts w:eastAsia="Calibri"/>
                <w:noProof/>
              </w:rPr>
              <w:t>tekst</w:t>
            </w:r>
          </w:p>
          <w:p w14:paraId="26DFEFC4" w14:textId="77777777" w:rsidR="005F5E8A" w:rsidRPr="006E2556" w:rsidRDefault="005F5E8A" w:rsidP="0055416C">
            <w:pPr>
              <w:pStyle w:val="13AZtabelatre"/>
              <w:rPr>
                <w:rFonts w:eastAsia="Calibri"/>
                <w:noProof/>
              </w:rPr>
            </w:pPr>
            <w:r w:rsidRPr="006E2556">
              <w:rPr>
                <w:rFonts w:eastAsia="Calibri"/>
                <w:noProof/>
              </w:rPr>
              <w:t>tekst</w:t>
            </w:r>
          </w:p>
        </w:tc>
      </w:tr>
      <w:tr w:rsidR="005F5E8A" w:rsidRPr="006E2556" w14:paraId="17486F32" w14:textId="77777777" w:rsidTr="0055416C">
        <w:trPr>
          <w:trHeight w:val="255"/>
        </w:trPr>
        <w:tc>
          <w:tcPr>
            <w:tcW w:w="1696" w:type="dxa"/>
            <w:tcMar>
              <w:left w:w="28" w:type="dxa"/>
              <w:right w:w="28" w:type="dxa"/>
            </w:tcMar>
          </w:tcPr>
          <w:p w14:paraId="63F383C6" w14:textId="77777777" w:rsidR="005F5E8A" w:rsidRPr="006E2556" w:rsidRDefault="005F5E8A" w:rsidP="0055416C">
            <w:pPr>
              <w:pStyle w:val="13AZtabelatre"/>
              <w:rPr>
                <w:rFonts w:eastAsia="Calibri"/>
                <w:noProof/>
              </w:rPr>
            </w:pPr>
            <w:r w:rsidRPr="006E2556">
              <w:rPr>
                <w:rFonts w:eastAsia="Calibri"/>
                <w:noProof/>
              </w:rPr>
              <w:t>Tekst</w:t>
            </w:r>
          </w:p>
        </w:tc>
        <w:tc>
          <w:tcPr>
            <w:tcW w:w="5675" w:type="dxa"/>
            <w:tcMar>
              <w:left w:w="28" w:type="dxa"/>
              <w:right w:w="28" w:type="dxa"/>
            </w:tcMar>
          </w:tcPr>
          <w:p w14:paraId="10134156" w14:textId="77777777" w:rsidR="005F5E8A" w:rsidRPr="006E2556" w:rsidRDefault="005F5E8A" w:rsidP="0055416C">
            <w:pPr>
              <w:pStyle w:val="13AZtabelatre"/>
              <w:rPr>
                <w:rFonts w:eastAsia="Calibri"/>
                <w:noProof/>
              </w:rPr>
            </w:pPr>
            <w:r w:rsidRPr="006E2556">
              <w:rPr>
                <w:rFonts w:eastAsia="Calibri"/>
                <w:noProof/>
              </w:rPr>
              <w:t>tekst</w:t>
            </w:r>
          </w:p>
          <w:p w14:paraId="4DBE4420" w14:textId="77777777" w:rsidR="005F5E8A" w:rsidRPr="006E2556" w:rsidRDefault="005F5E8A" w:rsidP="0055416C">
            <w:pPr>
              <w:pStyle w:val="13AZtabelatre"/>
              <w:rPr>
                <w:rFonts w:eastAsia="Calibri"/>
                <w:noProof/>
              </w:rPr>
            </w:pPr>
            <w:r w:rsidRPr="006E2556">
              <w:rPr>
                <w:rFonts w:eastAsia="Calibri"/>
                <w:noProof/>
              </w:rPr>
              <w:t>tekst</w:t>
            </w:r>
          </w:p>
        </w:tc>
      </w:tr>
    </w:tbl>
    <w:p w14:paraId="50DE9666" w14:textId="77777777" w:rsidR="005F5E8A" w:rsidRPr="006E2556" w:rsidRDefault="005F5E8A" w:rsidP="005F5E8A">
      <w:pPr>
        <w:pStyle w:val="14AZrdotabrys"/>
        <w:rPr>
          <w:rFonts w:eastAsia="Calibri"/>
          <w:noProof/>
        </w:rPr>
      </w:pPr>
      <w:r>
        <w:rPr>
          <w:noProof/>
        </w:rPr>
        <w:t>Ź</w:t>
      </w:r>
      <w:r w:rsidRPr="006E2556">
        <w:rPr>
          <w:rFonts w:eastAsia="Calibri"/>
          <w:noProof/>
        </w:rPr>
        <w:t xml:space="preserve">ródło: opracowanie własne na podstawie </w:t>
      </w:r>
      <w:r>
        <w:rPr>
          <w:noProof/>
        </w:rPr>
        <w:t>[</w:t>
      </w:r>
      <w:r w:rsidRPr="006E2556">
        <w:rPr>
          <w:rFonts w:eastAsia="Calibri"/>
          <w:noProof/>
        </w:rPr>
        <w:t>Kiryluk, 201</w:t>
      </w:r>
      <w:r>
        <w:rPr>
          <w:rFonts w:eastAsia="Calibri"/>
          <w:noProof/>
        </w:rPr>
        <w:t>9</w:t>
      </w:r>
      <w:r w:rsidRPr="006E2556">
        <w:rPr>
          <w:rFonts w:eastAsia="Calibri"/>
          <w:noProof/>
        </w:rPr>
        <w:t>, s. 60</w:t>
      </w:r>
      <w:r>
        <w:rPr>
          <w:noProof/>
        </w:rPr>
        <w:t>]</w:t>
      </w:r>
      <w:r w:rsidRPr="006E2556">
        <w:rPr>
          <w:rFonts w:eastAsia="Calibri"/>
          <w:noProof/>
        </w:rPr>
        <w:t xml:space="preserve">. </w:t>
      </w:r>
    </w:p>
    <w:p w14:paraId="6448FEF3" w14:textId="77777777" w:rsidR="005F5E8A" w:rsidRDefault="005F5E8A" w:rsidP="00D34515">
      <w:pPr>
        <w:pStyle w:val="IBIBOBtekstpodstawowy"/>
      </w:pPr>
    </w:p>
    <w:p w14:paraId="63D9241D" w14:textId="77777777" w:rsidR="00624FCA" w:rsidRPr="006E2556" w:rsidRDefault="00624FCA" w:rsidP="00624FCA">
      <w:pPr>
        <w:pStyle w:val="Tekstpodstaw"/>
        <w:spacing w:line="260" w:lineRule="atLeast"/>
        <w:ind w:firstLine="0"/>
        <w:rPr>
          <w:noProof/>
          <w:sz w:val="22"/>
          <w:szCs w:val="22"/>
        </w:rPr>
      </w:pPr>
      <w:r w:rsidRPr="006E2556">
        <w:rPr>
          <w:noProof/>
          <w:sz w:val="22"/>
          <w:szCs w:val="22"/>
        </w:rPr>
        <w:drawing>
          <wp:inline distT="0" distB="0" distL="0" distR="0" wp14:anchorId="790033A0" wp14:editId="17C96E13">
            <wp:extent cx="4175760" cy="1857375"/>
            <wp:effectExtent l="3810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4B601D" w14:textId="77777777" w:rsidR="00624FCA" w:rsidRPr="00973D19" w:rsidRDefault="00624FCA" w:rsidP="00624FCA">
      <w:pPr>
        <w:pStyle w:val="12AZtytutabrys"/>
        <w:rPr>
          <w:rFonts w:eastAsia="Calibri"/>
          <w:noProof/>
          <w:lang w:val="pl-PL"/>
        </w:rPr>
      </w:pPr>
      <w:r w:rsidRPr="00973D19">
        <w:rPr>
          <w:rFonts w:eastAsia="Calibri"/>
          <w:b/>
          <w:bCs/>
          <w:noProof/>
          <w:lang w:val="pl-PL"/>
        </w:rPr>
        <w:t>Rys. 1.</w:t>
      </w:r>
      <w:r w:rsidRPr="00973D19">
        <w:rPr>
          <w:rFonts w:eastAsia="Calibri"/>
          <w:noProof/>
          <w:lang w:val="pl-PL"/>
        </w:rPr>
        <w:t xml:space="preserve"> Tytuł rysunku</w:t>
      </w:r>
    </w:p>
    <w:p w14:paraId="12B3062A" w14:textId="77777777" w:rsidR="00624FCA" w:rsidRDefault="00624FCA" w:rsidP="00624FCA">
      <w:pPr>
        <w:pStyle w:val="14AZrdotabrys"/>
        <w:rPr>
          <w:rFonts w:eastAsia="Calibri"/>
          <w:noProof/>
        </w:rPr>
      </w:pPr>
      <w:r>
        <w:rPr>
          <w:noProof/>
        </w:rPr>
        <w:t>Ź</w:t>
      </w:r>
      <w:r w:rsidRPr="006E2556">
        <w:rPr>
          <w:rFonts w:eastAsia="Calibri"/>
          <w:noProof/>
        </w:rPr>
        <w:t xml:space="preserve">ródło: opracowanie własne na podstawie </w:t>
      </w:r>
      <w:r>
        <w:rPr>
          <w:noProof/>
        </w:rPr>
        <w:t>[</w:t>
      </w:r>
      <w:r w:rsidRPr="006E2556">
        <w:rPr>
          <w:rFonts w:eastAsia="Calibri"/>
          <w:noProof/>
        </w:rPr>
        <w:t>Kiryluk, 201</w:t>
      </w:r>
      <w:r>
        <w:rPr>
          <w:rFonts w:eastAsia="Calibri"/>
          <w:noProof/>
        </w:rPr>
        <w:t>9</w:t>
      </w:r>
      <w:r w:rsidRPr="006E2556">
        <w:rPr>
          <w:rFonts w:eastAsia="Calibri"/>
          <w:noProof/>
        </w:rPr>
        <w:t>, s. 60</w:t>
      </w:r>
      <w:r>
        <w:rPr>
          <w:noProof/>
        </w:rPr>
        <w:t>]</w:t>
      </w:r>
      <w:r w:rsidRPr="006E2556">
        <w:rPr>
          <w:rFonts w:eastAsia="Calibri"/>
          <w:noProof/>
        </w:rPr>
        <w:t xml:space="preserve">. </w:t>
      </w:r>
    </w:p>
    <w:p w14:paraId="37AF3D5C" w14:textId="77777777" w:rsidR="005F5E8A" w:rsidRDefault="005F5E8A" w:rsidP="00D34515">
      <w:pPr>
        <w:pStyle w:val="IBIBOBtekstpodstawowy"/>
      </w:pPr>
    </w:p>
    <w:p w14:paraId="37515B99" w14:textId="77777777" w:rsidR="008E58CA" w:rsidRDefault="008E58CA" w:rsidP="008E58CA">
      <w:pPr>
        <w:pStyle w:val="IBIBOBBibliografiatytul"/>
        <w:rPr>
          <w:bCs/>
        </w:rPr>
      </w:pPr>
      <w:r w:rsidRPr="00F81E94">
        <w:rPr>
          <w:bCs/>
        </w:rPr>
        <w:t xml:space="preserve">Bibliografia </w:t>
      </w:r>
    </w:p>
    <w:p w14:paraId="19AF96A3" w14:textId="71FBA257" w:rsidR="00094E3C" w:rsidRPr="00F81E94" w:rsidRDefault="00094E3C" w:rsidP="00094E3C">
      <w:pPr>
        <w:pStyle w:val="IBIBOBBibliografiatytul"/>
        <w:jc w:val="left"/>
        <w:rPr>
          <w:bCs/>
        </w:rPr>
      </w:pPr>
      <w:r w:rsidRPr="00094E3C">
        <w:rPr>
          <w:b w:val="0"/>
          <w:sz w:val="20"/>
          <w:szCs w:val="20"/>
          <w:lang w:eastAsia="pl-PL"/>
        </w:rPr>
        <w:t>- Numeryczna, według kolejności cytowania</w:t>
      </w:r>
      <w:r w:rsidR="00FE07F0">
        <w:rPr>
          <w:b w:val="0"/>
          <w:sz w:val="20"/>
          <w:szCs w:val="20"/>
          <w:lang w:eastAsia="pl-PL"/>
        </w:rPr>
        <w:t xml:space="preserve"> np.</w:t>
      </w:r>
      <w:r w:rsidRPr="00094E3C">
        <w:rPr>
          <w:b w:val="0"/>
          <w:sz w:val="20"/>
          <w:szCs w:val="20"/>
          <w:lang w:eastAsia="pl-PL"/>
        </w:rPr>
        <w:br/>
      </w:r>
    </w:p>
    <w:p w14:paraId="37515B9B" w14:textId="77777777" w:rsidR="00440BA6" w:rsidRPr="00993F13" w:rsidRDefault="00440BA6" w:rsidP="00440BA6">
      <w:pPr>
        <w:pStyle w:val="IBIBOBpozycjaliteratury"/>
        <w:numPr>
          <w:ilvl w:val="0"/>
          <w:numId w:val="9"/>
        </w:numPr>
        <w:tabs>
          <w:tab w:val="num" w:pos="-104"/>
        </w:tabs>
        <w:ind w:left="360"/>
        <w:rPr>
          <w:lang w:val="en-US"/>
        </w:rPr>
      </w:pPr>
      <w:r w:rsidRPr="00993F13">
        <w:rPr>
          <w:lang w:val="en-US"/>
        </w:rPr>
        <w:t>Anderson T. W., Darling D. A., Asymptotic Theory of Certain Goodness of Fit Criteria Based on Stochastic Process, Annals of Mathematical statistics, 23, 1952, s.193- 212.</w:t>
      </w:r>
    </w:p>
    <w:p w14:paraId="37515B9C" w14:textId="77777777" w:rsidR="00440BA6" w:rsidRDefault="00440BA6" w:rsidP="00440BA6">
      <w:pPr>
        <w:pStyle w:val="IBIBOBpozycjaliteratury"/>
        <w:numPr>
          <w:ilvl w:val="0"/>
          <w:numId w:val="9"/>
        </w:numPr>
        <w:tabs>
          <w:tab w:val="num" w:pos="-104"/>
        </w:tabs>
        <w:ind w:left="360"/>
        <w:rPr>
          <w:lang w:val="pl-PL"/>
        </w:rPr>
      </w:pPr>
      <w:r w:rsidRPr="00993F13">
        <w:rPr>
          <w:lang w:val="en-US"/>
        </w:rPr>
        <w:t xml:space="preserve">Scholz F. W., Stephens M. A., K-Sample Anderson-Darling Test, Journal of the American Statistical Association, Vol. 82, No. 399. </w:t>
      </w:r>
      <w:r w:rsidRPr="00447CB0">
        <w:rPr>
          <w:lang w:val="pl-PL"/>
        </w:rPr>
        <w:t>1987, s. 918-924</w:t>
      </w:r>
      <w:r w:rsidR="008C3737">
        <w:rPr>
          <w:lang w:val="pl-PL"/>
        </w:rPr>
        <w:t>.</w:t>
      </w:r>
    </w:p>
    <w:p w14:paraId="7DD747FE" w14:textId="46F1C90B" w:rsidR="001766D3" w:rsidRPr="00447CB0" w:rsidRDefault="001766D3" w:rsidP="00440BA6">
      <w:pPr>
        <w:pStyle w:val="IBIBOBpozycjaliteratury"/>
        <w:numPr>
          <w:ilvl w:val="0"/>
          <w:numId w:val="9"/>
        </w:numPr>
        <w:tabs>
          <w:tab w:val="num" w:pos="-104"/>
        </w:tabs>
        <w:ind w:left="360"/>
        <w:rPr>
          <w:lang w:val="pl-PL"/>
        </w:rPr>
      </w:pPr>
      <w:r w:rsidRPr="000C28C6">
        <w:t>Kleinb</w:t>
      </w:r>
      <w:r>
        <w:t>aum D.G., Klein M.</w:t>
      </w:r>
      <w:r w:rsidRPr="000C28C6">
        <w:t xml:space="preserve">, </w:t>
      </w:r>
      <w:r w:rsidRPr="00985364">
        <w:t xml:space="preserve">Logistic Regression: A </w:t>
      </w:r>
      <w:proofErr w:type="spellStart"/>
      <w:r w:rsidRPr="00985364">
        <w:t>SelfLearning</w:t>
      </w:r>
      <w:proofErr w:type="spellEnd"/>
      <w:r w:rsidRPr="00985364">
        <w:t xml:space="preserve"> Text</w:t>
      </w:r>
      <w:r w:rsidRPr="000C28C6">
        <w:t>, Springer</w:t>
      </w:r>
      <w:r>
        <w:t>, 2010</w:t>
      </w:r>
    </w:p>
    <w:p w14:paraId="37515BB2" w14:textId="77777777" w:rsidR="00233A45" w:rsidRPr="007460C8" w:rsidRDefault="00233A45" w:rsidP="00996073">
      <w:pPr>
        <w:pStyle w:val="IBIBOBpozycjaliteratury"/>
        <w:ind w:left="360"/>
      </w:pPr>
    </w:p>
    <w:sectPr w:rsidR="00233A45" w:rsidRPr="007460C8" w:rsidSect="000D6926">
      <w:headerReference w:type="even" r:id="rId9"/>
      <w:headerReference w:type="default" r:id="rId10"/>
      <w:headerReference w:type="first" r:id="rId11"/>
      <w:type w:val="continuous"/>
      <w:pgSz w:w="9979" w:h="14175" w:code="34"/>
      <w:pgMar w:top="680" w:right="1418" w:bottom="170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729C3" w14:textId="77777777" w:rsidR="00685322" w:rsidRDefault="00685322">
      <w:r>
        <w:separator/>
      </w:r>
    </w:p>
  </w:endnote>
  <w:endnote w:type="continuationSeparator" w:id="0">
    <w:p w14:paraId="56F0EB68" w14:textId="77777777" w:rsidR="00685322" w:rsidRDefault="0068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E84B" w14:textId="77777777" w:rsidR="00685322" w:rsidRDefault="00685322">
      <w:pPr>
        <w:pStyle w:val="wylicz1"/>
        <w:numPr>
          <w:ilvl w:val="0"/>
          <w:numId w:val="0"/>
        </w:numPr>
        <w:rPr>
          <w:iCs w:val="0"/>
          <w:sz w:val="24"/>
          <w:lang w:val="pl-PL"/>
        </w:rPr>
      </w:pPr>
      <w:r>
        <w:separator/>
      </w:r>
    </w:p>
  </w:footnote>
  <w:footnote w:type="continuationSeparator" w:id="0">
    <w:p w14:paraId="47475C27" w14:textId="77777777" w:rsidR="00685322" w:rsidRDefault="00685322">
      <w:r>
        <w:continuationSeparator/>
      </w:r>
    </w:p>
  </w:footnote>
  <w:footnote w:id="1">
    <w:p w14:paraId="37515BBE" w14:textId="77777777" w:rsidR="006A6627" w:rsidRPr="009260DD" w:rsidRDefault="006A6627" w:rsidP="00A505A9">
      <w:pPr>
        <w:pStyle w:val="IBIBOBprzypisdolny"/>
        <w:rPr>
          <w:szCs w:val="18"/>
        </w:rPr>
      </w:pPr>
      <w:r>
        <w:t xml:space="preserve">Wydawnictwo Politechniki Białostockiej. </w:t>
      </w:r>
    </w:p>
  </w:footnote>
  <w:footnote w:id="2">
    <w:p w14:paraId="37515BBF" w14:textId="77777777" w:rsidR="006A6627" w:rsidRDefault="006A6627"/>
    <w:p w14:paraId="37515BC0" w14:textId="77777777" w:rsidR="006A6627" w:rsidRDefault="006A6627" w:rsidP="00A505A9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5BBB" w14:textId="4FA6EF55" w:rsidR="006A6627" w:rsidRPr="00BD6B24" w:rsidRDefault="006A6627" w:rsidP="00BD6B24">
    <w:pPr>
      <w:pStyle w:val="IBIBOBnagloweksparzysta"/>
    </w:pPr>
    <w:r>
      <w:fldChar w:fldCharType="begin"/>
    </w:r>
    <w:r>
      <w:instrText xml:space="preserve"> PAGE   \* MERGEFORMAT </w:instrText>
    </w:r>
    <w:r>
      <w:fldChar w:fldCharType="separate"/>
    </w:r>
    <w:r w:rsidR="005F113F">
      <w:rPr>
        <w:noProof/>
      </w:rPr>
      <w:t>14</w:t>
    </w:r>
    <w:r>
      <w:rPr>
        <w:noProof/>
      </w:rPr>
      <w:fldChar w:fldCharType="end"/>
    </w:r>
    <w:r w:rsidRPr="00BD6B24">
      <w:tab/>
    </w:r>
    <w:r w:rsidR="0003706B">
      <w:t>Tytuł pracy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5BBC" w14:textId="3AE1B1C7" w:rsidR="006A6627" w:rsidRPr="009F022F" w:rsidRDefault="0003706B" w:rsidP="009F022F">
    <w:pPr>
      <w:pStyle w:val="IBIBOBnagloweksnieparzysta"/>
    </w:pPr>
    <w:r w:rsidRPr="0003706B">
      <w:t>XXI Ogólnopolska Konferencja Nauczania Matematyki w Uczelniach Technicznych</w:t>
    </w:r>
    <w:r w:rsidR="006A6627" w:rsidRPr="009F022F">
      <w:tab/>
    </w:r>
    <w:r w:rsidR="006A6627">
      <w:fldChar w:fldCharType="begin"/>
    </w:r>
    <w:r w:rsidR="006A6627">
      <w:instrText xml:space="preserve"> PAGE   \* MERGEFORMAT </w:instrText>
    </w:r>
    <w:r w:rsidR="006A6627">
      <w:fldChar w:fldCharType="separate"/>
    </w:r>
    <w:r w:rsidR="005F113F">
      <w:rPr>
        <w:noProof/>
      </w:rPr>
      <w:t>15</w:t>
    </w:r>
    <w:r w:rsidR="006A6627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5BBD" w14:textId="77777777" w:rsidR="006A6627" w:rsidRDefault="006A6627" w:rsidP="004F37F0">
    <w:pPr>
      <w:pStyle w:val="Nagwek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A8E2DA8"/>
    <w:lvl w:ilvl="0">
      <w:numFmt w:val="decimal"/>
      <w:pStyle w:val="References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273C79C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3" w15:restartNumberingAfterBreak="0">
    <w:nsid w:val="01793F18"/>
    <w:multiLevelType w:val="hybridMultilevel"/>
    <w:tmpl w:val="7BE20FFC"/>
    <w:lvl w:ilvl="0" w:tplc="3DFC69D8">
      <w:start w:val="1"/>
      <w:numFmt w:val="decimal"/>
      <w:pStyle w:val="wylicz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5811A9"/>
    <w:multiLevelType w:val="hybridMultilevel"/>
    <w:tmpl w:val="0128A344"/>
    <w:lvl w:ilvl="0" w:tplc="5B484A84">
      <w:start w:val="1"/>
      <w:numFmt w:val="bullet"/>
      <w:pStyle w:val="BulletItem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114F"/>
    <w:multiLevelType w:val="multilevel"/>
    <w:tmpl w:val="37F08080"/>
    <w:lvl w:ilvl="0">
      <w:start w:val="5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20C150C1"/>
    <w:multiLevelType w:val="hybridMultilevel"/>
    <w:tmpl w:val="87C4EA46"/>
    <w:lvl w:ilvl="0" w:tplc="0B424602">
      <w:start w:val="1"/>
      <w:numFmt w:val="lowerLetter"/>
      <w:pStyle w:val="wylicza"/>
      <w:lvlText w:val="%1)"/>
      <w:lvlJc w:val="left"/>
      <w:pPr>
        <w:tabs>
          <w:tab w:val="num" w:pos="709"/>
        </w:tabs>
        <w:ind w:left="709" w:hanging="4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7" w15:restartNumberingAfterBreak="0">
    <w:nsid w:val="21225B2C"/>
    <w:multiLevelType w:val="multilevel"/>
    <w:tmpl w:val="78DCF43E"/>
    <w:lvl w:ilvl="0">
      <w:start w:val="5"/>
      <w:numFmt w:val="none"/>
      <w:lvlText w:val="Rozdział 5.1"/>
      <w:lvlJc w:val="left"/>
      <w:rPr>
        <w:rFonts w:cs="Times New Roman" w:hint="default"/>
        <w:sz w:val="30"/>
        <w:szCs w:val="30"/>
      </w:rPr>
    </w:lvl>
    <w:lvl w:ilvl="1">
      <w:start w:val="1"/>
      <w:numFmt w:val="decimalZero"/>
      <w:isLgl/>
      <w:lvlText w:val="Sekcja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8" w15:restartNumberingAfterBreak="0">
    <w:nsid w:val="21C71740"/>
    <w:multiLevelType w:val="hybridMultilevel"/>
    <w:tmpl w:val="08BC93DA"/>
    <w:lvl w:ilvl="0" w:tplc="00864C3C">
      <w:start w:val="1"/>
      <w:numFmt w:val="upperLetter"/>
      <w:pStyle w:val="Wylicz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cs="Times New Roman"/>
      </w:rPr>
    </w:lvl>
  </w:abstractNum>
  <w:abstractNum w:abstractNumId="9" w15:restartNumberingAfterBreak="0">
    <w:nsid w:val="240E56BD"/>
    <w:multiLevelType w:val="multilevel"/>
    <w:tmpl w:val="78DCF43E"/>
    <w:lvl w:ilvl="0">
      <w:start w:val="5"/>
      <w:numFmt w:val="none"/>
      <w:lvlText w:val="Rozdział 5.1"/>
      <w:lvlJc w:val="left"/>
      <w:rPr>
        <w:rFonts w:cs="Times New Roman" w:hint="default"/>
        <w:sz w:val="30"/>
        <w:szCs w:val="30"/>
      </w:rPr>
    </w:lvl>
    <w:lvl w:ilvl="1">
      <w:start w:val="1"/>
      <w:numFmt w:val="decimalZero"/>
      <w:isLgl/>
      <w:lvlText w:val="Sekcja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0" w15:restartNumberingAfterBreak="0">
    <w:nsid w:val="248951A8"/>
    <w:multiLevelType w:val="multilevel"/>
    <w:tmpl w:val="1A58F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9467AA"/>
    <w:multiLevelType w:val="hybridMultilevel"/>
    <w:tmpl w:val="87EE4E7A"/>
    <w:lvl w:ilvl="0" w:tplc="1D9C6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F2DEE"/>
    <w:multiLevelType w:val="hybridMultilevel"/>
    <w:tmpl w:val="7F38FE10"/>
    <w:lvl w:ilvl="0" w:tplc="58E48746">
      <w:start w:val="1"/>
      <w:numFmt w:val="decimal"/>
      <w:pStyle w:val="Wylicz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F2657D"/>
    <w:multiLevelType w:val="hybridMultilevel"/>
    <w:tmpl w:val="69986D98"/>
    <w:lvl w:ilvl="0" w:tplc="D8524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41D58"/>
    <w:multiLevelType w:val="singleLevel"/>
    <w:tmpl w:val="1114A290"/>
    <w:lvl w:ilvl="0">
      <w:start w:val="1"/>
      <w:numFmt w:val="bullet"/>
      <w:pStyle w:val="Wypunkto"/>
      <w:lvlText w:val=""/>
      <w:lvlJc w:val="left"/>
      <w:pPr>
        <w:tabs>
          <w:tab w:val="num" w:pos="490"/>
        </w:tabs>
        <w:ind w:left="360" w:hanging="230"/>
      </w:pPr>
      <w:rPr>
        <w:rFonts w:ascii="Symbol" w:hAnsi="Symbol" w:hint="default"/>
      </w:rPr>
    </w:lvl>
  </w:abstractNum>
  <w:abstractNum w:abstractNumId="15" w15:restartNumberingAfterBreak="0">
    <w:nsid w:val="34DE6AC6"/>
    <w:multiLevelType w:val="hybridMultilevel"/>
    <w:tmpl w:val="FFB45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290E"/>
    <w:multiLevelType w:val="multilevel"/>
    <w:tmpl w:val="37F08080"/>
    <w:lvl w:ilvl="0">
      <w:start w:val="5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B8A4FE6"/>
    <w:multiLevelType w:val="multilevel"/>
    <w:tmpl w:val="978C3DBC"/>
    <w:lvl w:ilvl="0">
      <w:start w:val="5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FA7051D"/>
    <w:multiLevelType w:val="hybridMultilevel"/>
    <w:tmpl w:val="C29674A4"/>
    <w:lvl w:ilvl="0" w:tplc="1D9C6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A677B"/>
    <w:multiLevelType w:val="multilevel"/>
    <w:tmpl w:val="FA4A9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BIBOBPodrozdzialXXX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IBIBOBPodrozdzialXXXX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6A3B43"/>
    <w:multiLevelType w:val="singleLevel"/>
    <w:tmpl w:val="89EA5B7A"/>
    <w:lvl w:ilvl="0">
      <w:start w:val="1"/>
      <w:numFmt w:val="decimal"/>
      <w:pStyle w:val="LiteraturaWykaz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1" w15:restartNumberingAfterBreak="0">
    <w:nsid w:val="646C4723"/>
    <w:multiLevelType w:val="multilevel"/>
    <w:tmpl w:val="607870D4"/>
    <w:lvl w:ilvl="0">
      <w:start w:val="5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%1.%2.%3.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6AD36880"/>
    <w:multiLevelType w:val="hybridMultilevel"/>
    <w:tmpl w:val="70388F18"/>
    <w:lvl w:ilvl="0" w:tplc="F5C2D94E">
      <w:start w:val="1"/>
      <w:numFmt w:val="decimal"/>
      <w:lvlText w:val="[%1]"/>
      <w:lvlJc w:val="left"/>
      <w:pPr>
        <w:ind w:left="100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73816915"/>
    <w:multiLevelType w:val="hybridMultilevel"/>
    <w:tmpl w:val="0C046AEC"/>
    <w:lvl w:ilvl="0" w:tplc="53B83984">
      <w:start w:val="1"/>
      <w:numFmt w:val="bullet"/>
      <w:pStyle w:val="Wypunk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005F2"/>
    <w:multiLevelType w:val="multilevel"/>
    <w:tmpl w:val="37F08080"/>
    <w:lvl w:ilvl="0">
      <w:start w:val="5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7C500CB"/>
    <w:multiLevelType w:val="multilevel"/>
    <w:tmpl w:val="C746850A"/>
    <w:lvl w:ilvl="0">
      <w:start w:val="1"/>
      <w:numFmt w:val="decimal"/>
      <w:pStyle w:val="RozdzPoziom1"/>
      <w:lvlText w:val="3.2.%1"/>
      <w:lvlJc w:val="left"/>
      <w:rPr>
        <w:rFonts w:cs="Times New Roman" w:hint="default"/>
      </w:rPr>
    </w:lvl>
    <w:lvl w:ilvl="1">
      <w:start w:val="1"/>
      <w:numFmt w:val="decimal"/>
      <w:pStyle w:val="RozdzPoziom2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RozdzPoziom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RozdzPoziom1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7C63226E"/>
    <w:multiLevelType w:val="multilevel"/>
    <w:tmpl w:val="2E283C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41072570">
    <w:abstractNumId w:val="14"/>
  </w:num>
  <w:num w:numId="2" w16cid:durableId="28143312">
    <w:abstractNumId w:val="8"/>
  </w:num>
  <w:num w:numId="3" w16cid:durableId="620843253">
    <w:abstractNumId w:val="12"/>
  </w:num>
  <w:num w:numId="4" w16cid:durableId="646518136">
    <w:abstractNumId w:val="6"/>
  </w:num>
  <w:num w:numId="5" w16cid:durableId="2070617637">
    <w:abstractNumId w:val="3"/>
  </w:num>
  <w:num w:numId="6" w16cid:durableId="1177764538">
    <w:abstractNumId w:val="23"/>
  </w:num>
  <w:num w:numId="7" w16cid:durableId="1834223094">
    <w:abstractNumId w:val="20"/>
  </w:num>
  <w:num w:numId="8" w16cid:durableId="1076973642">
    <w:abstractNumId w:val="25"/>
  </w:num>
  <w:num w:numId="9" w16cid:durableId="194781108">
    <w:abstractNumId w:val="22"/>
  </w:num>
  <w:num w:numId="10" w16cid:durableId="518469816">
    <w:abstractNumId w:val="0"/>
    <w:lvlOverride w:ilvl="0">
      <w:lvl w:ilvl="0">
        <w:start w:val="1"/>
        <w:numFmt w:val="bullet"/>
        <w:pStyle w:val="References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11" w16cid:durableId="1441491609">
    <w:abstractNumId w:val="4"/>
  </w:num>
  <w:num w:numId="12" w16cid:durableId="611863927">
    <w:abstractNumId w:val="7"/>
  </w:num>
  <w:num w:numId="13" w16cid:durableId="1326670976">
    <w:abstractNumId w:val="17"/>
  </w:num>
  <w:num w:numId="14" w16cid:durableId="1485581241">
    <w:abstractNumId w:val="9"/>
  </w:num>
  <w:num w:numId="15" w16cid:durableId="508719849">
    <w:abstractNumId w:val="16"/>
  </w:num>
  <w:num w:numId="16" w16cid:durableId="1143043788">
    <w:abstractNumId w:val="24"/>
  </w:num>
  <w:num w:numId="17" w16cid:durableId="1967160167">
    <w:abstractNumId w:val="5"/>
  </w:num>
  <w:num w:numId="18" w16cid:durableId="1201163429">
    <w:abstractNumId w:val="21"/>
  </w:num>
  <w:num w:numId="19" w16cid:durableId="746652260">
    <w:abstractNumId w:val="13"/>
  </w:num>
  <w:num w:numId="20" w16cid:durableId="1845588317">
    <w:abstractNumId w:val="10"/>
  </w:num>
  <w:num w:numId="21" w16cid:durableId="269316694">
    <w:abstractNumId w:val="18"/>
  </w:num>
  <w:num w:numId="22" w16cid:durableId="1266185390">
    <w:abstractNumId w:val="2"/>
  </w:num>
  <w:num w:numId="23" w16cid:durableId="507066048">
    <w:abstractNumId w:val="15"/>
  </w:num>
  <w:num w:numId="24" w16cid:durableId="2069376031">
    <w:abstractNumId w:val="11"/>
  </w:num>
  <w:num w:numId="25" w16cid:durableId="828059761">
    <w:abstractNumId w:val="10"/>
  </w:num>
  <w:num w:numId="26" w16cid:durableId="898830954">
    <w:abstractNumId w:val="26"/>
  </w:num>
  <w:num w:numId="27" w16cid:durableId="1768846512">
    <w:abstractNumId w:val="19"/>
  </w:num>
  <w:num w:numId="28" w16cid:durableId="477381939">
    <w:abstractNumId w:val="19"/>
  </w:num>
  <w:num w:numId="29" w16cid:durableId="851182007">
    <w:abstractNumId w:val="19"/>
  </w:num>
  <w:num w:numId="30" w16cid:durableId="1070422772">
    <w:abstractNumId w:val="19"/>
  </w:num>
  <w:num w:numId="31" w16cid:durableId="1567646693">
    <w:abstractNumId w:val="19"/>
    <w:lvlOverride w:ilvl="0">
      <w:startOverride w:val="1"/>
    </w:lvlOverride>
    <w:lvlOverride w:ilvl="1">
      <w:startOverride w:val="2"/>
    </w:lvlOverride>
    <w:lvlOverride w:ilvl="2">
      <w:startOverride w:val="4"/>
    </w:lvlOverride>
  </w:num>
  <w:num w:numId="32" w16cid:durableId="464810993">
    <w:abstractNumId w:val="19"/>
  </w:num>
  <w:num w:numId="33" w16cid:durableId="1645550795">
    <w:abstractNumId w:val="19"/>
  </w:num>
  <w:num w:numId="34" w16cid:durableId="614026701">
    <w:abstractNumId w:val="19"/>
  </w:num>
  <w:num w:numId="35" w16cid:durableId="727266439">
    <w:abstractNumId w:val="19"/>
  </w:num>
  <w:num w:numId="36" w16cid:durableId="2136286645">
    <w:abstractNumId w:val="19"/>
  </w:num>
  <w:num w:numId="37" w16cid:durableId="1672030334">
    <w:abstractNumId w:val="19"/>
  </w:num>
  <w:num w:numId="38" w16cid:durableId="1244026927">
    <w:abstractNumId w:val="19"/>
  </w:num>
  <w:num w:numId="39" w16cid:durableId="1467505207">
    <w:abstractNumId w:val="19"/>
  </w:num>
  <w:num w:numId="40" w16cid:durableId="1340889258">
    <w:abstractNumId w:val="19"/>
  </w:num>
  <w:num w:numId="41" w16cid:durableId="969821997">
    <w:abstractNumId w:val="19"/>
  </w:num>
  <w:num w:numId="42" w16cid:durableId="1677147643">
    <w:abstractNumId w:val="19"/>
  </w:num>
  <w:num w:numId="43" w16cid:durableId="1263494285">
    <w:abstractNumId w:val="19"/>
  </w:num>
  <w:num w:numId="44" w16cid:durableId="1745830633">
    <w:abstractNumId w:val="19"/>
  </w:num>
  <w:num w:numId="45" w16cid:durableId="46939654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7A9"/>
    <w:rsid w:val="00006B71"/>
    <w:rsid w:val="00007556"/>
    <w:rsid w:val="00010231"/>
    <w:rsid w:val="00013752"/>
    <w:rsid w:val="00016CE5"/>
    <w:rsid w:val="00020338"/>
    <w:rsid w:val="00021730"/>
    <w:rsid w:val="00022A6F"/>
    <w:rsid w:val="00022C33"/>
    <w:rsid w:val="000239EF"/>
    <w:rsid w:val="00025320"/>
    <w:rsid w:val="00026015"/>
    <w:rsid w:val="00027EA6"/>
    <w:rsid w:val="00030FB4"/>
    <w:rsid w:val="000346C5"/>
    <w:rsid w:val="0003706B"/>
    <w:rsid w:val="000370C8"/>
    <w:rsid w:val="00040141"/>
    <w:rsid w:val="00040323"/>
    <w:rsid w:val="0004141A"/>
    <w:rsid w:val="00041804"/>
    <w:rsid w:val="000450B7"/>
    <w:rsid w:val="00045A46"/>
    <w:rsid w:val="00047431"/>
    <w:rsid w:val="000516DC"/>
    <w:rsid w:val="00051A11"/>
    <w:rsid w:val="00061F9C"/>
    <w:rsid w:val="00063ADA"/>
    <w:rsid w:val="00071538"/>
    <w:rsid w:val="00075381"/>
    <w:rsid w:val="0007650F"/>
    <w:rsid w:val="00077908"/>
    <w:rsid w:val="000811A8"/>
    <w:rsid w:val="00082A8B"/>
    <w:rsid w:val="000830FA"/>
    <w:rsid w:val="00090E6D"/>
    <w:rsid w:val="00093C96"/>
    <w:rsid w:val="00094515"/>
    <w:rsid w:val="00094E3C"/>
    <w:rsid w:val="000A4101"/>
    <w:rsid w:val="000A43F0"/>
    <w:rsid w:val="000A7906"/>
    <w:rsid w:val="000B3655"/>
    <w:rsid w:val="000B5FE0"/>
    <w:rsid w:val="000B79AE"/>
    <w:rsid w:val="000C0625"/>
    <w:rsid w:val="000C0A48"/>
    <w:rsid w:val="000C28C6"/>
    <w:rsid w:val="000C5B0A"/>
    <w:rsid w:val="000D5462"/>
    <w:rsid w:val="000D6926"/>
    <w:rsid w:val="000D6D29"/>
    <w:rsid w:val="000D7C0B"/>
    <w:rsid w:val="000E0FEA"/>
    <w:rsid w:val="000E2087"/>
    <w:rsid w:val="000E3208"/>
    <w:rsid w:val="000E6A0F"/>
    <w:rsid w:val="000F0B4C"/>
    <w:rsid w:val="000F13AD"/>
    <w:rsid w:val="000F2E48"/>
    <w:rsid w:val="000F5267"/>
    <w:rsid w:val="000F6175"/>
    <w:rsid w:val="00101982"/>
    <w:rsid w:val="0010607D"/>
    <w:rsid w:val="001068B3"/>
    <w:rsid w:val="00110C0A"/>
    <w:rsid w:val="00117DC3"/>
    <w:rsid w:val="001255B3"/>
    <w:rsid w:val="00127F2F"/>
    <w:rsid w:val="00130625"/>
    <w:rsid w:val="00135E3D"/>
    <w:rsid w:val="00137FB6"/>
    <w:rsid w:val="00140602"/>
    <w:rsid w:val="00141C90"/>
    <w:rsid w:val="001439D7"/>
    <w:rsid w:val="001444AC"/>
    <w:rsid w:val="00144A1F"/>
    <w:rsid w:val="00145BAB"/>
    <w:rsid w:val="001461AF"/>
    <w:rsid w:val="0014663D"/>
    <w:rsid w:val="00151A26"/>
    <w:rsid w:val="001522DB"/>
    <w:rsid w:val="001539B8"/>
    <w:rsid w:val="001556BD"/>
    <w:rsid w:val="00155D8C"/>
    <w:rsid w:val="00157397"/>
    <w:rsid w:val="00174127"/>
    <w:rsid w:val="001758CC"/>
    <w:rsid w:val="001766D3"/>
    <w:rsid w:val="001801C2"/>
    <w:rsid w:val="00181C3F"/>
    <w:rsid w:val="00187E9A"/>
    <w:rsid w:val="0019069B"/>
    <w:rsid w:val="00196E77"/>
    <w:rsid w:val="001A4B75"/>
    <w:rsid w:val="001B1E2C"/>
    <w:rsid w:val="001B2F13"/>
    <w:rsid w:val="001B5B41"/>
    <w:rsid w:val="001C1E3E"/>
    <w:rsid w:val="001C2D75"/>
    <w:rsid w:val="001C39F8"/>
    <w:rsid w:val="001C69FE"/>
    <w:rsid w:val="001C6AC4"/>
    <w:rsid w:val="001D1376"/>
    <w:rsid w:val="001D33D1"/>
    <w:rsid w:val="001E25B0"/>
    <w:rsid w:val="001F2C72"/>
    <w:rsid w:val="001F45BB"/>
    <w:rsid w:val="0020061D"/>
    <w:rsid w:val="00211684"/>
    <w:rsid w:val="002143F2"/>
    <w:rsid w:val="00215C70"/>
    <w:rsid w:val="002167CF"/>
    <w:rsid w:val="00216C58"/>
    <w:rsid w:val="00225F69"/>
    <w:rsid w:val="00230D16"/>
    <w:rsid w:val="00231841"/>
    <w:rsid w:val="00233A45"/>
    <w:rsid w:val="00240455"/>
    <w:rsid w:val="00240840"/>
    <w:rsid w:val="00241C32"/>
    <w:rsid w:val="00243D27"/>
    <w:rsid w:val="0026266F"/>
    <w:rsid w:val="00262763"/>
    <w:rsid w:val="002639D8"/>
    <w:rsid w:val="0026474E"/>
    <w:rsid w:val="00265245"/>
    <w:rsid w:val="00266B1B"/>
    <w:rsid w:val="00272047"/>
    <w:rsid w:val="0028238F"/>
    <w:rsid w:val="0028761B"/>
    <w:rsid w:val="00290F72"/>
    <w:rsid w:val="0029276B"/>
    <w:rsid w:val="00292936"/>
    <w:rsid w:val="00292CAD"/>
    <w:rsid w:val="00295CF6"/>
    <w:rsid w:val="002A0255"/>
    <w:rsid w:val="002A0FCF"/>
    <w:rsid w:val="002A1B6D"/>
    <w:rsid w:val="002A5185"/>
    <w:rsid w:val="002B3531"/>
    <w:rsid w:val="002B4B71"/>
    <w:rsid w:val="002D7263"/>
    <w:rsid w:val="002D777F"/>
    <w:rsid w:val="002E02D2"/>
    <w:rsid w:val="002E3FD9"/>
    <w:rsid w:val="002E45C9"/>
    <w:rsid w:val="002F5AFE"/>
    <w:rsid w:val="002F5F5E"/>
    <w:rsid w:val="00301422"/>
    <w:rsid w:val="0030198A"/>
    <w:rsid w:val="00307EAD"/>
    <w:rsid w:val="00311CA6"/>
    <w:rsid w:val="0031348C"/>
    <w:rsid w:val="00314E56"/>
    <w:rsid w:val="00321643"/>
    <w:rsid w:val="00324C57"/>
    <w:rsid w:val="00326FBC"/>
    <w:rsid w:val="003300C0"/>
    <w:rsid w:val="00340346"/>
    <w:rsid w:val="00342434"/>
    <w:rsid w:val="00344616"/>
    <w:rsid w:val="00350F09"/>
    <w:rsid w:val="00354E59"/>
    <w:rsid w:val="0036076C"/>
    <w:rsid w:val="00361416"/>
    <w:rsid w:val="003656DE"/>
    <w:rsid w:val="0037132C"/>
    <w:rsid w:val="003748C1"/>
    <w:rsid w:val="00381693"/>
    <w:rsid w:val="00381B2B"/>
    <w:rsid w:val="00381F2E"/>
    <w:rsid w:val="00385185"/>
    <w:rsid w:val="0039203E"/>
    <w:rsid w:val="003930F3"/>
    <w:rsid w:val="00394194"/>
    <w:rsid w:val="003A0669"/>
    <w:rsid w:val="003B0D3B"/>
    <w:rsid w:val="003B427B"/>
    <w:rsid w:val="003B673C"/>
    <w:rsid w:val="003B6F3E"/>
    <w:rsid w:val="003C4F9F"/>
    <w:rsid w:val="003C7992"/>
    <w:rsid w:val="003D0D5F"/>
    <w:rsid w:val="003D28DF"/>
    <w:rsid w:val="003D474E"/>
    <w:rsid w:val="003E292D"/>
    <w:rsid w:val="003F0A47"/>
    <w:rsid w:val="003F2107"/>
    <w:rsid w:val="003F4EBF"/>
    <w:rsid w:val="003F702D"/>
    <w:rsid w:val="00410DD6"/>
    <w:rsid w:val="004134E0"/>
    <w:rsid w:val="00413CD1"/>
    <w:rsid w:val="00420E80"/>
    <w:rsid w:val="00420E81"/>
    <w:rsid w:val="00421E6C"/>
    <w:rsid w:val="004243BF"/>
    <w:rsid w:val="00426C39"/>
    <w:rsid w:val="00431327"/>
    <w:rsid w:val="00431C02"/>
    <w:rsid w:val="004321DE"/>
    <w:rsid w:val="00440A28"/>
    <w:rsid w:val="00440BA6"/>
    <w:rsid w:val="00442243"/>
    <w:rsid w:val="00444BBB"/>
    <w:rsid w:val="00447B00"/>
    <w:rsid w:val="00447CB0"/>
    <w:rsid w:val="0045136C"/>
    <w:rsid w:val="004522DE"/>
    <w:rsid w:val="00462555"/>
    <w:rsid w:val="00466B73"/>
    <w:rsid w:val="0047044B"/>
    <w:rsid w:val="0047148F"/>
    <w:rsid w:val="0047575D"/>
    <w:rsid w:val="00476495"/>
    <w:rsid w:val="00476ED5"/>
    <w:rsid w:val="00480456"/>
    <w:rsid w:val="00481CF1"/>
    <w:rsid w:val="00483E18"/>
    <w:rsid w:val="00490AD2"/>
    <w:rsid w:val="004956C7"/>
    <w:rsid w:val="004A40D7"/>
    <w:rsid w:val="004A51B7"/>
    <w:rsid w:val="004A7E02"/>
    <w:rsid w:val="004B1F78"/>
    <w:rsid w:val="004C39BA"/>
    <w:rsid w:val="004C42EE"/>
    <w:rsid w:val="004C67FD"/>
    <w:rsid w:val="004C7FE2"/>
    <w:rsid w:val="004D7A9F"/>
    <w:rsid w:val="004E0E46"/>
    <w:rsid w:val="004E4CDC"/>
    <w:rsid w:val="004E5B50"/>
    <w:rsid w:val="004E6556"/>
    <w:rsid w:val="004F2094"/>
    <w:rsid w:val="004F2E4D"/>
    <w:rsid w:val="004F37F0"/>
    <w:rsid w:val="004F7A4A"/>
    <w:rsid w:val="005020BA"/>
    <w:rsid w:val="00504622"/>
    <w:rsid w:val="00505848"/>
    <w:rsid w:val="00510FBF"/>
    <w:rsid w:val="0052213A"/>
    <w:rsid w:val="00525AED"/>
    <w:rsid w:val="0053087B"/>
    <w:rsid w:val="005326A1"/>
    <w:rsid w:val="0053383E"/>
    <w:rsid w:val="00536813"/>
    <w:rsid w:val="00540C5C"/>
    <w:rsid w:val="0054269D"/>
    <w:rsid w:val="0055384C"/>
    <w:rsid w:val="005544F7"/>
    <w:rsid w:val="005715B4"/>
    <w:rsid w:val="005722E4"/>
    <w:rsid w:val="00572B53"/>
    <w:rsid w:val="0057607A"/>
    <w:rsid w:val="00593D55"/>
    <w:rsid w:val="00595075"/>
    <w:rsid w:val="005A55F4"/>
    <w:rsid w:val="005B4749"/>
    <w:rsid w:val="005B5EF3"/>
    <w:rsid w:val="005B71E9"/>
    <w:rsid w:val="005C01E8"/>
    <w:rsid w:val="005D2E37"/>
    <w:rsid w:val="005D479C"/>
    <w:rsid w:val="005D4CE3"/>
    <w:rsid w:val="005D636A"/>
    <w:rsid w:val="005D76D6"/>
    <w:rsid w:val="005E45DE"/>
    <w:rsid w:val="005F113F"/>
    <w:rsid w:val="005F1FDB"/>
    <w:rsid w:val="005F268C"/>
    <w:rsid w:val="005F2E6D"/>
    <w:rsid w:val="005F5184"/>
    <w:rsid w:val="005F5195"/>
    <w:rsid w:val="005F5E8A"/>
    <w:rsid w:val="00604A39"/>
    <w:rsid w:val="00606DBC"/>
    <w:rsid w:val="00607645"/>
    <w:rsid w:val="0061487A"/>
    <w:rsid w:val="00615237"/>
    <w:rsid w:val="00624FCA"/>
    <w:rsid w:val="006255CA"/>
    <w:rsid w:val="006276EC"/>
    <w:rsid w:val="00630457"/>
    <w:rsid w:val="00632400"/>
    <w:rsid w:val="00633CFE"/>
    <w:rsid w:val="00634786"/>
    <w:rsid w:val="0064761F"/>
    <w:rsid w:val="00664BEE"/>
    <w:rsid w:val="0067294B"/>
    <w:rsid w:val="006769A9"/>
    <w:rsid w:val="0068028C"/>
    <w:rsid w:val="00685322"/>
    <w:rsid w:val="00697CDD"/>
    <w:rsid w:val="006A3355"/>
    <w:rsid w:val="006A41EF"/>
    <w:rsid w:val="006A43A7"/>
    <w:rsid w:val="006A6627"/>
    <w:rsid w:val="006B1CA0"/>
    <w:rsid w:val="006B247E"/>
    <w:rsid w:val="006C1477"/>
    <w:rsid w:val="006C3475"/>
    <w:rsid w:val="006C6712"/>
    <w:rsid w:val="006D1EAF"/>
    <w:rsid w:val="006D3B01"/>
    <w:rsid w:val="006D5327"/>
    <w:rsid w:val="006D6796"/>
    <w:rsid w:val="006E2366"/>
    <w:rsid w:val="006E73BE"/>
    <w:rsid w:val="006F005C"/>
    <w:rsid w:val="006F1629"/>
    <w:rsid w:val="006F5F6C"/>
    <w:rsid w:val="006F6057"/>
    <w:rsid w:val="006F6AD0"/>
    <w:rsid w:val="00702A0E"/>
    <w:rsid w:val="00703961"/>
    <w:rsid w:val="00704DFB"/>
    <w:rsid w:val="00710C00"/>
    <w:rsid w:val="00712003"/>
    <w:rsid w:val="00715254"/>
    <w:rsid w:val="00715642"/>
    <w:rsid w:val="0072610F"/>
    <w:rsid w:val="0073478C"/>
    <w:rsid w:val="007354E6"/>
    <w:rsid w:val="00741CA1"/>
    <w:rsid w:val="007460C8"/>
    <w:rsid w:val="00747A42"/>
    <w:rsid w:val="0075240F"/>
    <w:rsid w:val="0075400E"/>
    <w:rsid w:val="0075477D"/>
    <w:rsid w:val="007553A0"/>
    <w:rsid w:val="0076057E"/>
    <w:rsid w:val="00760674"/>
    <w:rsid w:val="007617BA"/>
    <w:rsid w:val="007627D3"/>
    <w:rsid w:val="0076300C"/>
    <w:rsid w:val="00763B65"/>
    <w:rsid w:val="0076785A"/>
    <w:rsid w:val="00773931"/>
    <w:rsid w:val="007816D1"/>
    <w:rsid w:val="007825E0"/>
    <w:rsid w:val="00786AAB"/>
    <w:rsid w:val="00793B9C"/>
    <w:rsid w:val="00794B48"/>
    <w:rsid w:val="0079585A"/>
    <w:rsid w:val="007A1088"/>
    <w:rsid w:val="007A2117"/>
    <w:rsid w:val="007A47A9"/>
    <w:rsid w:val="007A5C9D"/>
    <w:rsid w:val="007A6647"/>
    <w:rsid w:val="007B3116"/>
    <w:rsid w:val="007B545A"/>
    <w:rsid w:val="007C0602"/>
    <w:rsid w:val="007C0CBD"/>
    <w:rsid w:val="007C42F8"/>
    <w:rsid w:val="007C5677"/>
    <w:rsid w:val="007D1001"/>
    <w:rsid w:val="007D4E72"/>
    <w:rsid w:val="007D5BEA"/>
    <w:rsid w:val="007E1178"/>
    <w:rsid w:val="007E7470"/>
    <w:rsid w:val="007F5FB0"/>
    <w:rsid w:val="007F6CD7"/>
    <w:rsid w:val="00800358"/>
    <w:rsid w:val="00800372"/>
    <w:rsid w:val="00800FEB"/>
    <w:rsid w:val="00805FC8"/>
    <w:rsid w:val="00813822"/>
    <w:rsid w:val="00815DD3"/>
    <w:rsid w:val="00821714"/>
    <w:rsid w:val="008217E9"/>
    <w:rsid w:val="00825187"/>
    <w:rsid w:val="008411E8"/>
    <w:rsid w:val="0084302D"/>
    <w:rsid w:val="00843C13"/>
    <w:rsid w:val="00846C11"/>
    <w:rsid w:val="00847D9B"/>
    <w:rsid w:val="00852B2C"/>
    <w:rsid w:val="00855E3B"/>
    <w:rsid w:val="00856833"/>
    <w:rsid w:val="00856DD5"/>
    <w:rsid w:val="00860EEA"/>
    <w:rsid w:val="00864C6B"/>
    <w:rsid w:val="008674E1"/>
    <w:rsid w:val="008714CB"/>
    <w:rsid w:val="00871C2B"/>
    <w:rsid w:val="008777CB"/>
    <w:rsid w:val="008779E5"/>
    <w:rsid w:val="00882965"/>
    <w:rsid w:val="00890261"/>
    <w:rsid w:val="00894E28"/>
    <w:rsid w:val="008A264B"/>
    <w:rsid w:val="008A282C"/>
    <w:rsid w:val="008B3168"/>
    <w:rsid w:val="008B33C0"/>
    <w:rsid w:val="008B427C"/>
    <w:rsid w:val="008C3737"/>
    <w:rsid w:val="008C3C19"/>
    <w:rsid w:val="008D138C"/>
    <w:rsid w:val="008D1C35"/>
    <w:rsid w:val="008D3326"/>
    <w:rsid w:val="008D5080"/>
    <w:rsid w:val="008D7B13"/>
    <w:rsid w:val="008E1980"/>
    <w:rsid w:val="008E1A7A"/>
    <w:rsid w:val="008E58CA"/>
    <w:rsid w:val="008E5C4B"/>
    <w:rsid w:val="008E7A4B"/>
    <w:rsid w:val="008F20AF"/>
    <w:rsid w:val="008F29D6"/>
    <w:rsid w:val="008F69BF"/>
    <w:rsid w:val="0090330E"/>
    <w:rsid w:val="00907F97"/>
    <w:rsid w:val="00912779"/>
    <w:rsid w:val="00915071"/>
    <w:rsid w:val="00925E9B"/>
    <w:rsid w:val="009260DD"/>
    <w:rsid w:val="00931C16"/>
    <w:rsid w:val="00940527"/>
    <w:rsid w:val="00947208"/>
    <w:rsid w:val="009533C2"/>
    <w:rsid w:val="009600B7"/>
    <w:rsid w:val="009726EE"/>
    <w:rsid w:val="00975309"/>
    <w:rsid w:val="009767BA"/>
    <w:rsid w:val="00976DCD"/>
    <w:rsid w:val="00980C0B"/>
    <w:rsid w:val="0098336A"/>
    <w:rsid w:val="00984C98"/>
    <w:rsid w:val="00985364"/>
    <w:rsid w:val="009931B2"/>
    <w:rsid w:val="00993F13"/>
    <w:rsid w:val="00996073"/>
    <w:rsid w:val="009A1CB7"/>
    <w:rsid w:val="009A4913"/>
    <w:rsid w:val="009A615D"/>
    <w:rsid w:val="009A78C7"/>
    <w:rsid w:val="009B06AE"/>
    <w:rsid w:val="009B4BCC"/>
    <w:rsid w:val="009B59EF"/>
    <w:rsid w:val="009B77F5"/>
    <w:rsid w:val="009C3CD3"/>
    <w:rsid w:val="009D09DD"/>
    <w:rsid w:val="009D2D65"/>
    <w:rsid w:val="009D32FB"/>
    <w:rsid w:val="009E1B77"/>
    <w:rsid w:val="009E2EAE"/>
    <w:rsid w:val="009E388F"/>
    <w:rsid w:val="009F022F"/>
    <w:rsid w:val="009F063F"/>
    <w:rsid w:val="009F1819"/>
    <w:rsid w:val="00A04A3E"/>
    <w:rsid w:val="00A0699C"/>
    <w:rsid w:val="00A06D90"/>
    <w:rsid w:val="00A110A2"/>
    <w:rsid w:val="00A12671"/>
    <w:rsid w:val="00A23631"/>
    <w:rsid w:val="00A23689"/>
    <w:rsid w:val="00A251DE"/>
    <w:rsid w:val="00A26432"/>
    <w:rsid w:val="00A2691B"/>
    <w:rsid w:val="00A32A56"/>
    <w:rsid w:val="00A3500E"/>
    <w:rsid w:val="00A35617"/>
    <w:rsid w:val="00A408A7"/>
    <w:rsid w:val="00A45300"/>
    <w:rsid w:val="00A45AE0"/>
    <w:rsid w:val="00A505A9"/>
    <w:rsid w:val="00A51E69"/>
    <w:rsid w:val="00A5583E"/>
    <w:rsid w:val="00A5736C"/>
    <w:rsid w:val="00A82A9A"/>
    <w:rsid w:val="00A85FE3"/>
    <w:rsid w:val="00AA2640"/>
    <w:rsid w:val="00AA3586"/>
    <w:rsid w:val="00AA615B"/>
    <w:rsid w:val="00AA7394"/>
    <w:rsid w:val="00AA74B2"/>
    <w:rsid w:val="00AB0F8D"/>
    <w:rsid w:val="00AB1CE4"/>
    <w:rsid w:val="00AB24F9"/>
    <w:rsid w:val="00AB3470"/>
    <w:rsid w:val="00AB47D6"/>
    <w:rsid w:val="00AB491F"/>
    <w:rsid w:val="00AB54C9"/>
    <w:rsid w:val="00AB61BB"/>
    <w:rsid w:val="00AC22C7"/>
    <w:rsid w:val="00AC42DB"/>
    <w:rsid w:val="00AD3AE7"/>
    <w:rsid w:val="00AD6E85"/>
    <w:rsid w:val="00AE1EAF"/>
    <w:rsid w:val="00AE1FE3"/>
    <w:rsid w:val="00AE611E"/>
    <w:rsid w:val="00AE712E"/>
    <w:rsid w:val="00AF0DB7"/>
    <w:rsid w:val="00AF1789"/>
    <w:rsid w:val="00AF186C"/>
    <w:rsid w:val="00AF7819"/>
    <w:rsid w:val="00B05756"/>
    <w:rsid w:val="00B10931"/>
    <w:rsid w:val="00B22B9D"/>
    <w:rsid w:val="00B24A2E"/>
    <w:rsid w:val="00B34258"/>
    <w:rsid w:val="00B36D6D"/>
    <w:rsid w:val="00B41DA6"/>
    <w:rsid w:val="00B460A7"/>
    <w:rsid w:val="00B46765"/>
    <w:rsid w:val="00B5553A"/>
    <w:rsid w:val="00B5572D"/>
    <w:rsid w:val="00B55889"/>
    <w:rsid w:val="00B61191"/>
    <w:rsid w:val="00B66043"/>
    <w:rsid w:val="00B67EA3"/>
    <w:rsid w:val="00B71BC4"/>
    <w:rsid w:val="00B812E4"/>
    <w:rsid w:val="00B86B9A"/>
    <w:rsid w:val="00B9200F"/>
    <w:rsid w:val="00B9291A"/>
    <w:rsid w:val="00B93DB2"/>
    <w:rsid w:val="00BA06D2"/>
    <w:rsid w:val="00BA16BE"/>
    <w:rsid w:val="00BA2AD9"/>
    <w:rsid w:val="00BB3DA0"/>
    <w:rsid w:val="00BB4552"/>
    <w:rsid w:val="00BB513B"/>
    <w:rsid w:val="00BC10E7"/>
    <w:rsid w:val="00BC1ECB"/>
    <w:rsid w:val="00BC2940"/>
    <w:rsid w:val="00BC3986"/>
    <w:rsid w:val="00BC4162"/>
    <w:rsid w:val="00BD17F6"/>
    <w:rsid w:val="00BD5CE6"/>
    <w:rsid w:val="00BD6B24"/>
    <w:rsid w:val="00BD73D6"/>
    <w:rsid w:val="00BD7412"/>
    <w:rsid w:val="00BE54BE"/>
    <w:rsid w:val="00BE5C7D"/>
    <w:rsid w:val="00BE5F12"/>
    <w:rsid w:val="00BE737E"/>
    <w:rsid w:val="00BE7D9A"/>
    <w:rsid w:val="00BF2966"/>
    <w:rsid w:val="00BF37EC"/>
    <w:rsid w:val="00C0285B"/>
    <w:rsid w:val="00C0441D"/>
    <w:rsid w:val="00C05DB4"/>
    <w:rsid w:val="00C05FC2"/>
    <w:rsid w:val="00C30B55"/>
    <w:rsid w:val="00C416C9"/>
    <w:rsid w:val="00C435C0"/>
    <w:rsid w:val="00C466D1"/>
    <w:rsid w:val="00C46712"/>
    <w:rsid w:val="00C50399"/>
    <w:rsid w:val="00C528C0"/>
    <w:rsid w:val="00C62F02"/>
    <w:rsid w:val="00C63E4B"/>
    <w:rsid w:val="00C66E3F"/>
    <w:rsid w:val="00C71752"/>
    <w:rsid w:val="00C774DC"/>
    <w:rsid w:val="00C91F53"/>
    <w:rsid w:val="00C97BF1"/>
    <w:rsid w:val="00C97EDA"/>
    <w:rsid w:val="00CA2A95"/>
    <w:rsid w:val="00CA7E45"/>
    <w:rsid w:val="00CB0FAD"/>
    <w:rsid w:val="00CB2453"/>
    <w:rsid w:val="00CB5746"/>
    <w:rsid w:val="00CB7773"/>
    <w:rsid w:val="00CB7DCB"/>
    <w:rsid w:val="00CC49D6"/>
    <w:rsid w:val="00CC4F7D"/>
    <w:rsid w:val="00CC6EBE"/>
    <w:rsid w:val="00CD4114"/>
    <w:rsid w:val="00CD5325"/>
    <w:rsid w:val="00CE0E1F"/>
    <w:rsid w:val="00CE0E4C"/>
    <w:rsid w:val="00CE2375"/>
    <w:rsid w:val="00CE4957"/>
    <w:rsid w:val="00CE59F7"/>
    <w:rsid w:val="00CE6794"/>
    <w:rsid w:val="00CF1792"/>
    <w:rsid w:val="00CF20D4"/>
    <w:rsid w:val="00D0184E"/>
    <w:rsid w:val="00D048B0"/>
    <w:rsid w:val="00D06794"/>
    <w:rsid w:val="00D12522"/>
    <w:rsid w:val="00D12BC7"/>
    <w:rsid w:val="00D15A15"/>
    <w:rsid w:val="00D173AB"/>
    <w:rsid w:val="00D2217E"/>
    <w:rsid w:val="00D27FC3"/>
    <w:rsid w:val="00D306EB"/>
    <w:rsid w:val="00D30BA3"/>
    <w:rsid w:val="00D31DAF"/>
    <w:rsid w:val="00D34515"/>
    <w:rsid w:val="00D36358"/>
    <w:rsid w:val="00D40996"/>
    <w:rsid w:val="00D41963"/>
    <w:rsid w:val="00D537FA"/>
    <w:rsid w:val="00D5516B"/>
    <w:rsid w:val="00D55B60"/>
    <w:rsid w:val="00D56816"/>
    <w:rsid w:val="00D6187C"/>
    <w:rsid w:val="00D62AA2"/>
    <w:rsid w:val="00D6647E"/>
    <w:rsid w:val="00D724C1"/>
    <w:rsid w:val="00D7336F"/>
    <w:rsid w:val="00D74189"/>
    <w:rsid w:val="00D859DD"/>
    <w:rsid w:val="00D87A28"/>
    <w:rsid w:val="00D9172E"/>
    <w:rsid w:val="00D923ED"/>
    <w:rsid w:val="00D9525F"/>
    <w:rsid w:val="00D955FE"/>
    <w:rsid w:val="00D96BF0"/>
    <w:rsid w:val="00DA26C1"/>
    <w:rsid w:val="00DA7147"/>
    <w:rsid w:val="00DB1535"/>
    <w:rsid w:val="00DB2571"/>
    <w:rsid w:val="00DB3D78"/>
    <w:rsid w:val="00DB7EE2"/>
    <w:rsid w:val="00DC0E00"/>
    <w:rsid w:val="00DC2CD7"/>
    <w:rsid w:val="00DC45B6"/>
    <w:rsid w:val="00DC535A"/>
    <w:rsid w:val="00DE49D9"/>
    <w:rsid w:val="00DE7FF2"/>
    <w:rsid w:val="00DF1A3A"/>
    <w:rsid w:val="00E00BE5"/>
    <w:rsid w:val="00E02DCF"/>
    <w:rsid w:val="00E12667"/>
    <w:rsid w:val="00E144B6"/>
    <w:rsid w:val="00E14D5C"/>
    <w:rsid w:val="00E22EC3"/>
    <w:rsid w:val="00E255BF"/>
    <w:rsid w:val="00E2683D"/>
    <w:rsid w:val="00E300E8"/>
    <w:rsid w:val="00E321BD"/>
    <w:rsid w:val="00E46EE5"/>
    <w:rsid w:val="00E508C3"/>
    <w:rsid w:val="00E528F6"/>
    <w:rsid w:val="00E54736"/>
    <w:rsid w:val="00E5626D"/>
    <w:rsid w:val="00E60982"/>
    <w:rsid w:val="00E64662"/>
    <w:rsid w:val="00E6679A"/>
    <w:rsid w:val="00E66CD9"/>
    <w:rsid w:val="00E7439C"/>
    <w:rsid w:val="00E76DEA"/>
    <w:rsid w:val="00E84289"/>
    <w:rsid w:val="00E86229"/>
    <w:rsid w:val="00E8721E"/>
    <w:rsid w:val="00E952C8"/>
    <w:rsid w:val="00E96323"/>
    <w:rsid w:val="00EA2FBC"/>
    <w:rsid w:val="00EA621C"/>
    <w:rsid w:val="00EA653B"/>
    <w:rsid w:val="00EB1410"/>
    <w:rsid w:val="00EB27C2"/>
    <w:rsid w:val="00EC01EC"/>
    <w:rsid w:val="00EC61F5"/>
    <w:rsid w:val="00ED0269"/>
    <w:rsid w:val="00ED2032"/>
    <w:rsid w:val="00ED36DE"/>
    <w:rsid w:val="00ED4A19"/>
    <w:rsid w:val="00ED6C69"/>
    <w:rsid w:val="00EE013E"/>
    <w:rsid w:val="00EE2F6F"/>
    <w:rsid w:val="00EE7518"/>
    <w:rsid w:val="00EF3F64"/>
    <w:rsid w:val="00EF67E1"/>
    <w:rsid w:val="00F07A9E"/>
    <w:rsid w:val="00F13D67"/>
    <w:rsid w:val="00F1496A"/>
    <w:rsid w:val="00F262C0"/>
    <w:rsid w:val="00F32996"/>
    <w:rsid w:val="00F33B95"/>
    <w:rsid w:val="00F3477A"/>
    <w:rsid w:val="00F35F4E"/>
    <w:rsid w:val="00F501D9"/>
    <w:rsid w:val="00F5571C"/>
    <w:rsid w:val="00F57CFD"/>
    <w:rsid w:val="00F60704"/>
    <w:rsid w:val="00F62246"/>
    <w:rsid w:val="00F70904"/>
    <w:rsid w:val="00F730FC"/>
    <w:rsid w:val="00F81497"/>
    <w:rsid w:val="00F81E94"/>
    <w:rsid w:val="00F827DB"/>
    <w:rsid w:val="00F82F6C"/>
    <w:rsid w:val="00F8451A"/>
    <w:rsid w:val="00F93969"/>
    <w:rsid w:val="00F97022"/>
    <w:rsid w:val="00FA1A5F"/>
    <w:rsid w:val="00FB0B01"/>
    <w:rsid w:val="00FB0BEB"/>
    <w:rsid w:val="00FC6F42"/>
    <w:rsid w:val="00FD4B24"/>
    <w:rsid w:val="00FD573A"/>
    <w:rsid w:val="00FE07F0"/>
    <w:rsid w:val="00FE1C3B"/>
    <w:rsid w:val="00FE436B"/>
    <w:rsid w:val="00FF30E2"/>
    <w:rsid w:val="00FF3130"/>
    <w:rsid w:val="00FF5780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15922"/>
  <w15:docId w15:val="{26693DA2-23B6-49D7-9D99-1F12BD58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E94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55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555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555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553A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553A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5553A"/>
    <w:pPr>
      <w:numPr>
        <w:ilvl w:val="6"/>
        <w:numId w:val="8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5553A"/>
    <w:pPr>
      <w:numPr>
        <w:ilvl w:val="7"/>
        <w:numId w:val="8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5553A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F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F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3F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3FA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3FA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3FA3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3FA3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3FA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3FA3"/>
    <w:rPr>
      <w:rFonts w:asciiTheme="majorHAnsi" w:eastAsiaTheme="majorEastAsia" w:hAnsiTheme="majorHAnsi" w:cstheme="majorBidi"/>
    </w:rPr>
  </w:style>
  <w:style w:type="paragraph" w:customStyle="1" w:styleId="RozdzPoziom2">
    <w:name w:val="RozdzPoziom2"/>
    <w:basedOn w:val="Normalny"/>
    <w:next w:val="TekstPodst"/>
    <w:uiPriority w:val="99"/>
    <w:rsid w:val="00B5553A"/>
    <w:pPr>
      <w:keepNext/>
      <w:keepLines/>
      <w:numPr>
        <w:ilvl w:val="1"/>
        <w:numId w:val="8"/>
      </w:numPr>
      <w:suppressAutoHyphens/>
      <w:spacing w:before="200" w:after="120"/>
      <w:ind w:left="459" w:hanging="459"/>
      <w:outlineLvl w:val="1"/>
    </w:pPr>
    <w:rPr>
      <w:b/>
      <w:sz w:val="26"/>
    </w:rPr>
  </w:style>
  <w:style w:type="paragraph" w:customStyle="1" w:styleId="TekstPodst">
    <w:name w:val="TekstPodst"/>
    <w:basedOn w:val="Normalny"/>
    <w:link w:val="TekstPodstZnak"/>
    <w:uiPriority w:val="99"/>
    <w:rsid w:val="00B5553A"/>
    <w:pPr>
      <w:tabs>
        <w:tab w:val="left" w:pos="360"/>
        <w:tab w:val="left" w:pos="720"/>
        <w:tab w:val="left" w:pos="1080"/>
        <w:tab w:val="left" w:pos="1418"/>
        <w:tab w:val="left" w:pos="1800"/>
        <w:tab w:val="left" w:pos="2160"/>
        <w:tab w:val="right" w:pos="7938"/>
      </w:tabs>
      <w:spacing w:before="40" w:after="40"/>
      <w:jc w:val="both"/>
    </w:pPr>
    <w:rPr>
      <w:sz w:val="22"/>
    </w:rPr>
  </w:style>
  <w:style w:type="character" w:customStyle="1" w:styleId="TekstPodstZnak">
    <w:name w:val="TekstPodst Znak"/>
    <w:link w:val="TekstPodst"/>
    <w:uiPriority w:val="99"/>
    <w:locked/>
    <w:rsid w:val="00187E9A"/>
    <w:rPr>
      <w:sz w:val="22"/>
      <w:lang w:val="pl-PL" w:eastAsia="pl-PL"/>
    </w:rPr>
  </w:style>
  <w:style w:type="paragraph" w:customStyle="1" w:styleId="RozdzPoziom3">
    <w:name w:val="RozdzPoziom3"/>
    <w:basedOn w:val="Normalny"/>
    <w:next w:val="TekstPodst"/>
    <w:uiPriority w:val="99"/>
    <w:rsid w:val="00B5553A"/>
    <w:pPr>
      <w:keepNext/>
      <w:keepLines/>
      <w:numPr>
        <w:ilvl w:val="2"/>
        <w:numId w:val="8"/>
      </w:numPr>
      <w:tabs>
        <w:tab w:val="left" w:pos="567"/>
      </w:tabs>
      <w:suppressAutoHyphens/>
      <w:spacing w:before="140" w:after="100"/>
      <w:ind w:left="595" w:hanging="595"/>
      <w:outlineLvl w:val="2"/>
    </w:pPr>
    <w:rPr>
      <w:b/>
    </w:rPr>
  </w:style>
  <w:style w:type="paragraph" w:customStyle="1" w:styleId="RysPodpis">
    <w:name w:val="RysPodpis"/>
    <w:basedOn w:val="Normalny"/>
    <w:next w:val="TekstPodst"/>
    <w:link w:val="RysPodpisZnak"/>
    <w:uiPriority w:val="99"/>
    <w:rsid w:val="00B5553A"/>
    <w:pPr>
      <w:spacing w:before="40" w:after="120"/>
      <w:jc w:val="center"/>
    </w:pPr>
    <w:rPr>
      <w:sz w:val="20"/>
    </w:rPr>
  </w:style>
  <w:style w:type="character" w:customStyle="1" w:styleId="RysPodpisZnak">
    <w:name w:val="RysPodpis Znak"/>
    <w:link w:val="RysPodpis"/>
    <w:uiPriority w:val="99"/>
    <w:locked/>
    <w:rsid w:val="00187E9A"/>
    <w:rPr>
      <w:lang w:val="pl-PL" w:eastAsia="pl-PL"/>
    </w:rPr>
  </w:style>
  <w:style w:type="paragraph" w:customStyle="1" w:styleId="RozdzPoziom4">
    <w:name w:val="RozdzPoziom4"/>
    <w:basedOn w:val="Normalny"/>
    <w:next w:val="TekstPodst"/>
    <w:uiPriority w:val="99"/>
    <w:rsid w:val="00B5553A"/>
    <w:pPr>
      <w:keepNext/>
      <w:keepLines/>
      <w:suppressAutoHyphens/>
      <w:spacing w:before="120" w:after="60"/>
      <w:outlineLvl w:val="3"/>
    </w:pPr>
    <w:rPr>
      <w:b/>
      <w:sz w:val="22"/>
    </w:rPr>
  </w:style>
  <w:style w:type="paragraph" w:customStyle="1" w:styleId="RozdzPoziom1">
    <w:name w:val="RozdzPoziom1"/>
    <w:basedOn w:val="Normalny"/>
    <w:next w:val="TekstPodst"/>
    <w:uiPriority w:val="99"/>
    <w:rsid w:val="00B5553A"/>
    <w:pPr>
      <w:keepNext/>
      <w:keepLines/>
      <w:numPr>
        <w:numId w:val="8"/>
      </w:numPr>
      <w:suppressAutoHyphens/>
      <w:spacing w:before="360" w:after="180"/>
      <w:outlineLvl w:val="0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340346"/>
    <w:pPr>
      <w:tabs>
        <w:tab w:val="left" w:pos="567"/>
      </w:tabs>
      <w:ind w:left="737" w:hanging="567"/>
    </w:pPr>
    <w:rPr>
      <w:sz w:val="18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E2EA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40346"/>
    <w:rPr>
      <w:rFonts w:cs="Times New Roman"/>
      <w:sz w:val="18"/>
      <w:lang w:val="pl-PL"/>
    </w:rPr>
  </w:style>
  <w:style w:type="paragraph" w:customStyle="1" w:styleId="Tytul">
    <w:name w:val="Tytul"/>
    <w:basedOn w:val="Normalny"/>
    <w:next w:val="TekstPodst"/>
    <w:uiPriority w:val="99"/>
    <w:rsid w:val="00B5553A"/>
    <w:pPr>
      <w:spacing w:before="480" w:after="480"/>
      <w:jc w:val="center"/>
    </w:pPr>
    <w:rPr>
      <w:b/>
      <w:sz w:val="32"/>
    </w:rPr>
  </w:style>
  <w:style w:type="paragraph" w:customStyle="1" w:styleId="Autor">
    <w:name w:val="Autor"/>
    <w:basedOn w:val="Normalny"/>
    <w:uiPriority w:val="99"/>
    <w:rsid w:val="00B5553A"/>
    <w:pPr>
      <w:jc w:val="center"/>
    </w:pPr>
    <w:rPr>
      <w:sz w:val="22"/>
    </w:rPr>
  </w:style>
  <w:style w:type="paragraph" w:customStyle="1" w:styleId="Instytucja">
    <w:name w:val="Instytucja"/>
    <w:basedOn w:val="Normalny"/>
    <w:uiPriority w:val="99"/>
    <w:rsid w:val="00B5553A"/>
    <w:pPr>
      <w:spacing w:after="120"/>
      <w:jc w:val="center"/>
    </w:pPr>
    <w:rPr>
      <w:i/>
      <w:sz w:val="22"/>
    </w:rPr>
  </w:style>
  <w:style w:type="paragraph" w:customStyle="1" w:styleId="Streszczenie">
    <w:name w:val="Streszczenie"/>
    <w:basedOn w:val="Normalny"/>
    <w:next w:val="RozdzPoziom1"/>
    <w:uiPriority w:val="99"/>
    <w:rsid w:val="00B5553A"/>
    <w:pPr>
      <w:spacing w:before="40" w:after="40"/>
      <w:ind w:left="567" w:right="567"/>
      <w:jc w:val="both"/>
    </w:pPr>
    <w:rPr>
      <w:i/>
      <w:sz w:val="22"/>
    </w:rPr>
  </w:style>
  <w:style w:type="paragraph" w:customStyle="1" w:styleId="StreszczTytul">
    <w:name w:val="StreszczTytul"/>
    <w:basedOn w:val="Normalny"/>
    <w:next w:val="Streszczenie"/>
    <w:uiPriority w:val="99"/>
    <w:rsid w:val="00B5553A"/>
    <w:pPr>
      <w:spacing w:before="480" w:after="120"/>
      <w:jc w:val="center"/>
    </w:pPr>
    <w:rPr>
      <w:b/>
      <w:sz w:val="22"/>
    </w:rPr>
  </w:style>
  <w:style w:type="paragraph" w:customStyle="1" w:styleId="Wypunkto">
    <w:name w:val="Wypunkt_o"/>
    <w:basedOn w:val="Normalny"/>
    <w:uiPriority w:val="99"/>
    <w:rsid w:val="00B5553A"/>
    <w:pPr>
      <w:numPr>
        <w:numId w:val="1"/>
      </w:numPr>
      <w:tabs>
        <w:tab w:val="clear" w:pos="490"/>
        <w:tab w:val="left" w:pos="360"/>
      </w:tabs>
      <w:spacing w:before="20" w:after="20"/>
      <w:ind w:left="357" w:hanging="227"/>
      <w:jc w:val="both"/>
    </w:pPr>
    <w:rPr>
      <w:sz w:val="22"/>
    </w:rPr>
  </w:style>
  <w:style w:type="character" w:styleId="Odwoanieprzypisudolnego">
    <w:name w:val="footnote reference"/>
    <w:basedOn w:val="Domylnaczcionkaakapitu"/>
    <w:uiPriority w:val="99"/>
    <w:rsid w:val="00B5553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B5553A"/>
    <w:pPr>
      <w:pBdr>
        <w:bottom w:val="single" w:sz="4" w:space="1" w:color="auto"/>
      </w:pBdr>
      <w:tabs>
        <w:tab w:val="right" w:pos="7655"/>
      </w:tabs>
    </w:pPr>
    <w:rPr>
      <w:sz w:val="20"/>
    </w:rPr>
  </w:style>
  <w:style w:type="character" w:customStyle="1" w:styleId="HeaderChar">
    <w:name w:val="Header Char"/>
    <w:basedOn w:val="Domylnaczcionkaakapitu"/>
    <w:uiPriority w:val="99"/>
    <w:semiHidden/>
    <w:locked/>
    <w:rsid w:val="009E2EAE"/>
    <w:rPr>
      <w:rFonts w:ascii="Arial" w:hAnsi="Arial" w:cs="Times New Roman"/>
      <w:sz w:val="20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E3FD9"/>
    <w:rPr>
      <w:rFonts w:cs="Times New Roman"/>
    </w:rPr>
  </w:style>
  <w:style w:type="paragraph" w:customStyle="1" w:styleId="Rysunek">
    <w:name w:val="Rysunek"/>
    <w:basedOn w:val="TekstPodst"/>
    <w:next w:val="RysPodpis"/>
    <w:link w:val="RysunekZnak"/>
    <w:uiPriority w:val="99"/>
    <w:rsid w:val="00B5553A"/>
    <w:pPr>
      <w:keepNext/>
      <w:tabs>
        <w:tab w:val="clear" w:pos="360"/>
        <w:tab w:val="clear" w:pos="720"/>
        <w:tab w:val="clear" w:pos="1080"/>
        <w:tab w:val="clear" w:pos="1418"/>
        <w:tab w:val="clear" w:pos="1800"/>
        <w:tab w:val="clear" w:pos="2160"/>
        <w:tab w:val="clear" w:pos="7938"/>
      </w:tabs>
      <w:spacing w:before="120"/>
      <w:jc w:val="center"/>
    </w:pPr>
  </w:style>
  <w:style w:type="character" w:customStyle="1" w:styleId="RysunekZnak">
    <w:name w:val="Rysunek Znak"/>
    <w:basedOn w:val="TekstPodstZnak"/>
    <w:link w:val="Rysunek"/>
    <w:uiPriority w:val="99"/>
    <w:locked/>
    <w:rsid w:val="00187E9A"/>
    <w:rPr>
      <w:rFonts w:cs="Times New Roman"/>
      <w:sz w:val="22"/>
      <w:lang w:val="pl-PL" w:eastAsia="pl-PL" w:bidi="ar-SA"/>
    </w:rPr>
  </w:style>
  <w:style w:type="paragraph" w:customStyle="1" w:styleId="Motto">
    <w:name w:val="Motto"/>
    <w:basedOn w:val="TekstPodst"/>
    <w:uiPriority w:val="99"/>
    <w:rsid w:val="00B5553A"/>
    <w:pPr>
      <w:tabs>
        <w:tab w:val="clear" w:pos="360"/>
        <w:tab w:val="clear" w:pos="720"/>
        <w:tab w:val="clear" w:pos="1080"/>
        <w:tab w:val="clear" w:pos="1418"/>
        <w:tab w:val="clear" w:pos="1800"/>
        <w:tab w:val="clear" w:pos="2160"/>
        <w:tab w:val="clear" w:pos="7938"/>
      </w:tabs>
      <w:spacing w:before="400" w:after="0"/>
      <w:jc w:val="right"/>
    </w:pPr>
    <w:rPr>
      <w:i/>
    </w:rPr>
  </w:style>
  <w:style w:type="paragraph" w:customStyle="1" w:styleId="MottoAutor">
    <w:name w:val="MottoAutor"/>
    <w:basedOn w:val="Motto"/>
    <w:next w:val="StreszczTytul"/>
    <w:uiPriority w:val="99"/>
    <w:rsid w:val="00B5553A"/>
    <w:pPr>
      <w:spacing w:before="60"/>
    </w:pPr>
    <w:rPr>
      <w:i w:val="0"/>
      <w:sz w:val="20"/>
    </w:rPr>
  </w:style>
  <w:style w:type="paragraph" w:customStyle="1" w:styleId="Tabela">
    <w:name w:val="Tabela"/>
    <w:basedOn w:val="TekstPodst"/>
    <w:uiPriority w:val="99"/>
    <w:rsid w:val="00B5553A"/>
    <w:pPr>
      <w:keepNext/>
      <w:spacing w:before="20" w:after="20"/>
    </w:pPr>
  </w:style>
  <w:style w:type="paragraph" w:customStyle="1" w:styleId="TabelaTytul">
    <w:name w:val="TabelaTytul"/>
    <w:next w:val="Tabela"/>
    <w:uiPriority w:val="99"/>
    <w:rsid w:val="00B5553A"/>
    <w:pPr>
      <w:keepNext/>
      <w:spacing w:before="120" w:after="40"/>
      <w:jc w:val="center"/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B5553A"/>
    <w:rPr>
      <w:rFonts w:cs="Times New Roman"/>
    </w:rPr>
  </w:style>
  <w:style w:type="paragraph" w:customStyle="1" w:styleId="TytulPrzed">
    <w:name w:val="TytulPrzed"/>
    <w:basedOn w:val="Tytul"/>
    <w:next w:val="Tytul"/>
    <w:uiPriority w:val="99"/>
    <w:rsid w:val="00B5553A"/>
    <w:pPr>
      <w:spacing w:before="600" w:after="120"/>
    </w:pPr>
  </w:style>
  <w:style w:type="paragraph" w:customStyle="1" w:styleId="NagwekStr1">
    <w:name w:val="Nagłówek Str1"/>
    <w:basedOn w:val="Nagwek"/>
    <w:next w:val="Nagwek"/>
    <w:uiPriority w:val="99"/>
    <w:rsid w:val="00B5553A"/>
    <w:pPr>
      <w:pBdr>
        <w:bottom w:val="none" w:sz="0" w:space="0" w:color="auto"/>
      </w:pBdr>
    </w:pPr>
  </w:style>
  <w:style w:type="paragraph" w:customStyle="1" w:styleId="WyliczA0">
    <w:name w:val="Wylicz_A"/>
    <w:basedOn w:val="TekstPodst"/>
    <w:uiPriority w:val="99"/>
    <w:rsid w:val="00B5553A"/>
    <w:pPr>
      <w:numPr>
        <w:numId w:val="2"/>
      </w:numPr>
    </w:pPr>
  </w:style>
  <w:style w:type="paragraph" w:customStyle="1" w:styleId="Wylicz10">
    <w:name w:val="Wylicz_1"/>
    <w:basedOn w:val="TekstPodst"/>
    <w:uiPriority w:val="99"/>
    <w:rsid w:val="00B5553A"/>
    <w:pPr>
      <w:numPr>
        <w:numId w:val="3"/>
      </w:numPr>
    </w:pPr>
  </w:style>
  <w:style w:type="paragraph" w:customStyle="1" w:styleId="wylicza">
    <w:name w:val="wylicz_a)"/>
    <w:basedOn w:val="TekstPodst"/>
    <w:uiPriority w:val="99"/>
    <w:rsid w:val="00B5553A"/>
    <w:pPr>
      <w:numPr>
        <w:numId w:val="4"/>
      </w:numPr>
      <w:ind w:left="360" w:hanging="360"/>
    </w:pPr>
  </w:style>
  <w:style w:type="paragraph" w:customStyle="1" w:styleId="Program">
    <w:name w:val="Program"/>
    <w:basedOn w:val="Normalny"/>
    <w:uiPriority w:val="99"/>
    <w:rsid w:val="00B5553A"/>
    <w:pPr>
      <w:ind w:left="357"/>
    </w:pPr>
    <w:rPr>
      <w:rFonts w:ascii="Courier New" w:hAnsi="Courier New" w:cs="Courier New"/>
      <w:sz w:val="18"/>
    </w:rPr>
  </w:style>
  <w:style w:type="paragraph" w:customStyle="1" w:styleId="wylicz1">
    <w:name w:val="wylicz_1)"/>
    <w:basedOn w:val="TekstPodst"/>
    <w:uiPriority w:val="99"/>
    <w:rsid w:val="00B5553A"/>
    <w:pPr>
      <w:numPr>
        <w:numId w:val="5"/>
      </w:numPr>
    </w:pPr>
    <w:rPr>
      <w:iCs/>
      <w:lang w:val="en-US"/>
    </w:rPr>
  </w:style>
  <w:style w:type="paragraph" w:customStyle="1" w:styleId="Wyliczcd">
    <w:name w:val="Wylicz_cd"/>
    <w:basedOn w:val="Wylicz10"/>
    <w:uiPriority w:val="99"/>
    <w:rsid w:val="00B5553A"/>
    <w:pPr>
      <w:numPr>
        <w:numId w:val="0"/>
      </w:numPr>
      <w:ind w:left="360"/>
    </w:pPr>
  </w:style>
  <w:style w:type="paragraph" w:customStyle="1" w:styleId="Wypunkt">
    <w:name w:val="Wypunkt_–"/>
    <w:basedOn w:val="TekstPodst"/>
    <w:uiPriority w:val="99"/>
    <w:rsid w:val="00B5553A"/>
    <w:pPr>
      <w:numPr>
        <w:numId w:val="6"/>
      </w:numPr>
      <w:tabs>
        <w:tab w:val="clear" w:pos="360"/>
        <w:tab w:val="clear" w:pos="1080"/>
        <w:tab w:val="clear" w:pos="1418"/>
        <w:tab w:val="clear" w:pos="1800"/>
        <w:tab w:val="clear" w:pos="2160"/>
        <w:tab w:val="clear" w:pos="7938"/>
        <w:tab w:val="left" w:pos="720"/>
      </w:tabs>
      <w:spacing w:before="20" w:after="20"/>
      <w:ind w:left="715" w:hanging="261"/>
    </w:pPr>
  </w:style>
  <w:style w:type="paragraph" w:customStyle="1" w:styleId="Rownanie">
    <w:name w:val="Rownanie"/>
    <w:basedOn w:val="TekstPodst"/>
    <w:next w:val="TekstPodst"/>
    <w:uiPriority w:val="99"/>
    <w:rsid w:val="00B5553A"/>
    <w:pPr>
      <w:tabs>
        <w:tab w:val="clear" w:pos="360"/>
        <w:tab w:val="clear" w:pos="720"/>
        <w:tab w:val="clear" w:pos="1080"/>
        <w:tab w:val="clear" w:pos="1418"/>
        <w:tab w:val="clear" w:pos="1800"/>
        <w:tab w:val="clear" w:pos="2160"/>
        <w:tab w:val="clear" w:pos="7938"/>
        <w:tab w:val="center" w:pos="3827"/>
        <w:tab w:val="right" w:pos="7655"/>
      </w:tabs>
      <w:spacing w:before="80" w:after="80"/>
      <w:jc w:val="left"/>
    </w:pPr>
  </w:style>
  <w:style w:type="paragraph" w:customStyle="1" w:styleId="LiteraturaTytul">
    <w:name w:val="LiteraturaTytul"/>
    <w:basedOn w:val="RozdzPoziom1"/>
    <w:next w:val="Normalny"/>
    <w:uiPriority w:val="99"/>
    <w:rsid w:val="00B5553A"/>
    <w:pPr>
      <w:numPr>
        <w:numId w:val="0"/>
      </w:numPr>
    </w:pPr>
    <w:rPr>
      <w:b w:val="0"/>
    </w:rPr>
  </w:style>
  <w:style w:type="paragraph" w:customStyle="1" w:styleId="LiteraturaWykaz">
    <w:name w:val="LiteraturaWykaz"/>
    <w:basedOn w:val="Normalny"/>
    <w:next w:val="Normalny"/>
    <w:uiPriority w:val="99"/>
    <w:rsid w:val="00B5553A"/>
    <w:pPr>
      <w:numPr>
        <w:numId w:val="7"/>
      </w:numPr>
      <w:tabs>
        <w:tab w:val="clear" w:pos="567"/>
      </w:tabs>
      <w:spacing w:before="20" w:after="40"/>
      <w:ind w:left="357" w:hanging="357"/>
      <w:jc w:val="both"/>
    </w:pPr>
    <w:rPr>
      <w:spacing w:val="-3"/>
      <w:sz w:val="20"/>
    </w:rPr>
  </w:style>
  <w:style w:type="paragraph" w:styleId="Stopka">
    <w:name w:val="footer"/>
    <w:basedOn w:val="Normalny"/>
    <w:link w:val="StopkaZnak"/>
    <w:uiPriority w:val="99"/>
    <w:rsid w:val="00B55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7E9A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87E9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87E9A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187E9A"/>
    <w:rPr>
      <w:rFonts w:cs="Times New Roman"/>
      <w:vertAlign w:val="superscript"/>
    </w:rPr>
  </w:style>
  <w:style w:type="paragraph" w:customStyle="1" w:styleId="HabZNtext">
    <w:name w:val="HabZNtext"/>
    <w:basedOn w:val="Normalny"/>
    <w:link w:val="HabZNtextZnak"/>
    <w:autoRedefine/>
    <w:uiPriority w:val="99"/>
    <w:rsid w:val="00187E9A"/>
    <w:pPr>
      <w:tabs>
        <w:tab w:val="left" w:pos="397"/>
      </w:tabs>
      <w:spacing w:before="60" w:after="60"/>
      <w:jc w:val="both"/>
    </w:pPr>
    <w:rPr>
      <w:sz w:val="20"/>
    </w:rPr>
  </w:style>
  <w:style w:type="character" w:customStyle="1" w:styleId="HabZNtextZnak">
    <w:name w:val="HabZNtext Znak"/>
    <w:link w:val="HabZNtext"/>
    <w:uiPriority w:val="99"/>
    <w:locked/>
    <w:rsid w:val="00187E9A"/>
    <w:rPr>
      <w:lang w:val="pl-PL" w:eastAsia="pl-PL"/>
    </w:rPr>
  </w:style>
  <w:style w:type="character" w:styleId="Hipercze">
    <w:name w:val="Hyperlink"/>
    <w:basedOn w:val="Domylnaczcionkaakapitu"/>
    <w:uiPriority w:val="99"/>
    <w:rsid w:val="00187E9A"/>
    <w:rPr>
      <w:rFonts w:cs="Times New Roman"/>
      <w:color w:val="0000FF"/>
      <w:u w:val="single"/>
    </w:rPr>
  </w:style>
  <w:style w:type="paragraph" w:customStyle="1" w:styleId="ECCTDSECTION">
    <w:name w:val="ECCTD SECTION"/>
    <w:basedOn w:val="Normalny"/>
    <w:next w:val="Normalny"/>
    <w:uiPriority w:val="99"/>
    <w:rsid w:val="00187E9A"/>
    <w:pPr>
      <w:tabs>
        <w:tab w:val="left" w:pos="397"/>
      </w:tabs>
      <w:overflowPunct w:val="0"/>
      <w:autoSpaceDE w:val="0"/>
      <w:autoSpaceDN w:val="0"/>
      <w:adjustRightInd w:val="0"/>
      <w:spacing w:before="300" w:after="200"/>
      <w:textAlignment w:val="baseline"/>
    </w:pPr>
    <w:rPr>
      <w:b/>
      <w:sz w:val="20"/>
      <w:lang w:val="en-US"/>
    </w:rPr>
  </w:style>
  <w:style w:type="paragraph" w:customStyle="1" w:styleId="firstparagraph">
    <w:name w:val="first paragraph"/>
    <w:basedOn w:val="Normalny"/>
    <w:next w:val="Normalny"/>
    <w:uiPriority w:val="99"/>
    <w:rsid w:val="00187E9A"/>
    <w:pPr>
      <w:ind w:left="840" w:right="-360"/>
      <w:jc w:val="both"/>
    </w:pPr>
    <w:rPr>
      <w:sz w:val="20"/>
    </w:rPr>
  </w:style>
  <w:style w:type="paragraph" w:customStyle="1" w:styleId="ECCTDMainText">
    <w:name w:val="ECCTD Main Text"/>
    <w:basedOn w:val="Normalny"/>
    <w:uiPriority w:val="99"/>
    <w:rsid w:val="00187E9A"/>
    <w:pPr>
      <w:overflowPunct w:val="0"/>
      <w:autoSpaceDE w:val="0"/>
      <w:autoSpaceDN w:val="0"/>
      <w:adjustRightInd w:val="0"/>
      <w:ind w:firstLine="142"/>
      <w:jc w:val="both"/>
      <w:textAlignment w:val="baseline"/>
    </w:pPr>
    <w:rPr>
      <w:spacing w:val="2"/>
      <w:sz w:val="20"/>
      <w:lang w:val="en-US"/>
    </w:rPr>
  </w:style>
  <w:style w:type="paragraph" w:customStyle="1" w:styleId="FigureCaption">
    <w:name w:val="Figure Caption"/>
    <w:basedOn w:val="Normalny"/>
    <w:uiPriority w:val="99"/>
    <w:rsid w:val="00187E9A"/>
    <w:pPr>
      <w:autoSpaceDE w:val="0"/>
      <w:autoSpaceDN w:val="0"/>
      <w:jc w:val="both"/>
    </w:pPr>
    <w:rPr>
      <w:sz w:val="16"/>
      <w:szCs w:val="16"/>
      <w:lang w:val="en-US" w:eastAsia="en-US"/>
    </w:rPr>
  </w:style>
  <w:style w:type="paragraph" w:customStyle="1" w:styleId="TextIndent">
    <w:name w:val="Text Indent"/>
    <w:basedOn w:val="Normalny"/>
    <w:uiPriority w:val="99"/>
    <w:rsid w:val="00187E9A"/>
    <w:pPr>
      <w:widowControl w:val="0"/>
      <w:ind w:firstLine="284"/>
      <w:jc w:val="both"/>
    </w:pPr>
    <w:rPr>
      <w:sz w:val="20"/>
      <w:lang w:val="en-US"/>
    </w:rPr>
  </w:style>
  <w:style w:type="paragraph" w:styleId="Tekstpodstawowy3">
    <w:name w:val="Body Text 3"/>
    <w:basedOn w:val="Normalny"/>
    <w:link w:val="Tekstpodstawowy3Znak"/>
    <w:uiPriority w:val="99"/>
    <w:rsid w:val="00187E9A"/>
    <w:pPr>
      <w:jc w:val="both"/>
    </w:pPr>
    <w:rPr>
      <w:sz w:val="20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7E9A"/>
    <w:rPr>
      <w:lang w:val="en-US" w:eastAsia="pl-PL"/>
    </w:rPr>
  </w:style>
  <w:style w:type="paragraph" w:customStyle="1" w:styleId="TableTitle">
    <w:name w:val="Table Title"/>
    <w:basedOn w:val="Normalny"/>
    <w:uiPriority w:val="99"/>
    <w:rsid w:val="00187E9A"/>
    <w:pPr>
      <w:autoSpaceDE w:val="0"/>
      <w:autoSpaceDN w:val="0"/>
      <w:jc w:val="center"/>
    </w:pPr>
    <w:rPr>
      <w:smallCaps/>
      <w:sz w:val="16"/>
      <w:szCs w:val="16"/>
      <w:lang w:val="en-US" w:eastAsia="en-US"/>
    </w:rPr>
  </w:style>
  <w:style w:type="paragraph" w:customStyle="1" w:styleId="Liter">
    <w:name w:val="Liter"/>
    <w:basedOn w:val="Normalny"/>
    <w:uiPriority w:val="99"/>
    <w:rsid w:val="00187E9A"/>
    <w:pPr>
      <w:spacing w:before="120"/>
      <w:jc w:val="both"/>
    </w:pPr>
    <w:rPr>
      <w:rFonts w:cs="Symbol"/>
      <w:lang w:val="en-GB" w:eastAsia="en-US"/>
    </w:rPr>
  </w:style>
  <w:style w:type="paragraph" w:customStyle="1" w:styleId="reference">
    <w:name w:val="reference"/>
    <w:basedOn w:val="Normalny"/>
    <w:uiPriority w:val="99"/>
    <w:rsid w:val="00187E9A"/>
    <w:pPr>
      <w:ind w:left="227" w:hanging="227"/>
      <w:jc w:val="both"/>
    </w:pPr>
    <w:rPr>
      <w:rFonts w:ascii="Times" w:eastAsia="Batang" w:hAnsi="Times"/>
      <w:sz w:val="18"/>
      <w:lang w:val="en-US" w:eastAsia="de-DE"/>
    </w:rPr>
  </w:style>
  <w:style w:type="character" w:styleId="UyteHipercze">
    <w:name w:val="FollowedHyperlink"/>
    <w:basedOn w:val="Domylnaczcionkaakapitu"/>
    <w:uiPriority w:val="99"/>
    <w:rsid w:val="00187E9A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187E9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87E9A"/>
    <w:rPr>
      <w:rFonts w:ascii="Tahoma" w:hAnsi="Tahoma"/>
      <w:sz w:val="16"/>
    </w:rPr>
  </w:style>
  <w:style w:type="character" w:styleId="Odwoaniedokomentarza">
    <w:name w:val="annotation reference"/>
    <w:basedOn w:val="Domylnaczcionkaakapitu"/>
    <w:uiPriority w:val="99"/>
    <w:rsid w:val="00187E9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87E9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87E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87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87E9A"/>
    <w:rPr>
      <w:rFonts w:cs="Times New Roman"/>
      <w:b/>
    </w:rPr>
  </w:style>
  <w:style w:type="character" w:customStyle="1" w:styleId="hps">
    <w:name w:val="hps"/>
    <w:basedOn w:val="Domylnaczcionkaakapitu"/>
    <w:uiPriority w:val="99"/>
    <w:rsid w:val="00187E9A"/>
    <w:rPr>
      <w:rFonts w:cs="Times New Roman"/>
    </w:rPr>
  </w:style>
  <w:style w:type="paragraph" w:styleId="Akapitzlist">
    <w:name w:val="List Paragraph"/>
    <w:basedOn w:val="Normalny"/>
    <w:uiPriority w:val="34"/>
    <w:qFormat/>
    <w:rsid w:val="002E3F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ibliografia">
    <w:name w:val="Bibliography"/>
    <w:basedOn w:val="Normalny"/>
    <w:next w:val="Normalny"/>
    <w:uiPriority w:val="99"/>
    <w:rsid w:val="002E3FD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slug-pages3">
    <w:name w:val="slug-pages3"/>
    <w:basedOn w:val="Domylnaczcionkaakapitu"/>
    <w:uiPriority w:val="99"/>
    <w:rsid w:val="002E3FD9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2E3FD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rsid w:val="002E3FD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2E3FD9"/>
    <w:rPr>
      <w:rFonts w:ascii="Tahoma" w:hAnsi="Tahoma" w:cs="Tahoma"/>
      <w:sz w:val="16"/>
      <w:szCs w:val="16"/>
    </w:rPr>
  </w:style>
  <w:style w:type="paragraph" w:customStyle="1" w:styleId="NumberedItem">
    <w:name w:val="Numbered Item"/>
    <w:basedOn w:val="BulletItem"/>
    <w:uiPriority w:val="99"/>
    <w:rsid w:val="002D777F"/>
  </w:style>
  <w:style w:type="paragraph" w:customStyle="1" w:styleId="BulletItem">
    <w:name w:val="Bullet Item"/>
    <w:basedOn w:val="Normalny"/>
    <w:uiPriority w:val="99"/>
    <w:rsid w:val="002D777F"/>
    <w:pPr>
      <w:numPr>
        <w:numId w:val="11"/>
      </w:numPr>
      <w:overflowPunct w:val="0"/>
      <w:autoSpaceDE w:val="0"/>
      <w:autoSpaceDN w:val="0"/>
      <w:adjustRightInd w:val="0"/>
      <w:spacing w:before="120" w:after="120" w:line="240" w:lineRule="atLeast"/>
      <w:contextualSpacing/>
      <w:jc w:val="both"/>
      <w:textAlignment w:val="baseline"/>
    </w:pPr>
    <w:rPr>
      <w:rFonts w:ascii="Times" w:hAnsi="Times"/>
      <w:sz w:val="20"/>
      <w:lang w:val="en-US" w:eastAsia="de-DE"/>
    </w:rPr>
  </w:style>
  <w:style w:type="paragraph" w:customStyle="1" w:styleId="References">
    <w:name w:val="References"/>
    <w:basedOn w:val="Normalny"/>
    <w:uiPriority w:val="99"/>
    <w:rsid w:val="002D777F"/>
    <w:pPr>
      <w:numPr>
        <w:numId w:val="10"/>
      </w:numPr>
      <w:autoSpaceDE w:val="0"/>
      <w:autoSpaceDN w:val="0"/>
      <w:jc w:val="both"/>
    </w:pPr>
    <w:rPr>
      <w:sz w:val="16"/>
      <w:lang w:val="en-US"/>
    </w:rPr>
  </w:style>
  <w:style w:type="character" w:styleId="HTML-cytat">
    <w:name w:val="HTML Cite"/>
    <w:basedOn w:val="Domylnaczcionkaakapitu"/>
    <w:uiPriority w:val="99"/>
    <w:rsid w:val="005A55F4"/>
    <w:rPr>
      <w:rFonts w:cs="Times New Roman"/>
      <w:i/>
      <w:iCs/>
    </w:rPr>
  </w:style>
  <w:style w:type="character" w:customStyle="1" w:styleId="st">
    <w:name w:val="st"/>
    <w:basedOn w:val="Domylnaczcionkaakapitu"/>
    <w:uiPriority w:val="99"/>
    <w:rsid w:val="005A55F4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5A55F4"/>
    <w:rPr>
      <w:rFonts w:cs="Times New Roman"/>
      <w:i/>
      <w:iCs/>
    </w:rPr>
  </w:style>
  <w:style w:type="character" w:customStyle="1" w:styleId="f">
    <w:name w:val="f"/>
    <w:basedOn w:val="Domylnaczcionkaakapitu"/>
    <w:uiPriority w:val="99"/>
    <w:rsid w:val="005A55F4"/>
    <w:rPr>
      <w:rFonts w:cs="Times New Roman"/>
    </w:rPr>
  </w:style>
  <w:style w:type="character" w:customStyle="1" w:styleId="authornames">
    <w:name w:val="authornames"/>
    <w:basedOn w:val="Domylnaczcionkaakapitu"/>
    <w:uiPriority w:val="99"/>
    <w:rsid w:val="005A55F4"/>
    <w:rPr>
      <w:rFonts w:cs="Times New Roman"/>
    </w:rPr>
  </w:style>
  <w:style w:type="character" w:customStyle="1" w:styleId="spanplus">
    <w:name w:val="spanplus"/>
    <w:basedOn w:val="Domylnaczcionkaakapitu"/>
    <w:uiPriority w:val="99"/>
    <w:rsid w:val="005A55F4"/>
    <w:rPr>
      <w:rFonts w:cs="Times New Roman"/>
    </w:rPr>
  </w:style>
  <w:style w:type="paragraph" w:styleId="NormalnyWeb">
    <w:name w:val="Normal (Web)"/>
    <w:basedOn w:val="Normalny"/>
    <w:uiPriority w:val="99"/>
    <w:rsid w:val="000B79AE"/>
    <w:pPr>
      <w:spacing w:before="100" w:beforeAutospacing="1" w:after="100" w:afterAutospacing="1"/>
    </w:pPr>
    <w:rPr>
      <w:szCs w:val="24"/>
    </w:rPr>
  </w:style>
  <w:style w:type="character" w:customStyle="1" w:styleId="highwire-citation-authorfirsthas-tooltiphastooltip">
    <w:name w:val="highwire-citation-author first has-tooltip hastooltip"/>
    <w:basedOn w:val="Domylnaczcionkaakapitu"/>
    <w:uiPriority w:val="99"/>
    <w:rsid w:val="008D3326"/>
    <w:rPr>
      <w:rFonts w:cs="Times New Roman"/>
    </w:rPr>
  </w:style>
  <w:style w:type="character" w:customStyle="1" w:styleId="highwire-cite-metadata-journal-titlehighwire-cite-metadata">
    <w:name w:val="highwire-cite-metadata-journal-title highwire-cite-metadata"/>
    <w:basedOn w:val="Domylnaczcionkaakapitu"/>
    <w:uiPriority w:val="99"/>
    <w:rsid w:val="008D3326"/>
    <w:rPr>
      <w:rFonts w:cs="Times New Roman"/>
    </w:rPr>
  </w:style>
  <w:style w:type="character" w:customStyle="1" w:styleId="highwire-cite-metadata-datehighwire-cite-metadata">
    <w:name w:val="highwire-cite-metadata-date highwire-cite-metadata"/>
    <w:basedOn w:val="Domylnaczcionkaakapitu"/>
    <w:uiPriority w:val="99"/>
    <w:rsid w:val="008D3326"/>
    <w:rPr>
      <w:rFonts w:cs="Times New Roman"/>
    </w:rPr>
  </w:style>
  <w:style w:type="character" w:customStyle="1" w:styleId="highwire-cite-metadata-volumehighwire-cite-metadata">
    <w:name w:val="highwire-cite-metadata-volume highwire-cite-metadata"/>
    <w:basedOn w:val="Domylnaczcionkaakapitu"/>
    <w:uiPriority w:val="99"/>
    <w:rsid w:val="008D3326"/>
    <w:rPr>
      <w:rFonts w:cs="Times New Roman"/>
    </w:rPr>
  </w:style>
  <w:style w:type="character" w:customStyle="1" w:styleId="label">
    <w:name w:val="label"/>
    <w:basedOn w:val="Domylnaczcionkaakapitu"/>
    <w:uiPriority w:val="99"/>
    <w:rsid w:val="008D3326"/>
    <w:rPr>
      <w:rFonts w:cs="Times New Roman"/>
    </w:rPr>
  </w:style>
  <w:style w:type="character" w:customStyle="1" w:styleId="highwire-cite-metadata-issuehighwire-cite-metadata">
    <w:name w:val="highwire-cite-metadata-issue highwire-cite-metadata"/>
    <w:basedOn w:val="Domylnaczcionkaakapitu"/>
    <w:uiPriority w:val="99"/>
    <w:rsid w:val="008D3326"/>
    <w:rPr>
      <w:rFonts w:cs="Times New Roman"/>
    </w:rPr>
  </w:style>
  <w:style w:type="character" w:customStyle="1" w:styleId="highwire-cite-metadata-pageshighwire-cite-metadata">
    <w:name w:val="highwire-cite-metadata-pages highwire-cite-metadata"/>
    <w:basedOn w:val="Domylnaczcionkaakapitu"/>
    <w:uiPriority w:val="99"/>
    <w:rsid w:val="008D3326"/>
    <w:rPr>
      <w:rFonts w:cs="Times New Roman"/>
    </w:rPr>
  </w:style>
  <w:style w:type="character" w:customStyle="1" w:styleId="highwire-cite-metadata-doihighwire-cite-metadata">
    <w:name w:val="highwire-cite-metadata-doi highwire-cite-metadata"/>
    <w:basedOn w:val="Domylnaczcionkaakapitu"/>
    <w:uiPriority w:val="99"/>
    <w:rsid w:val="008D3326"/>
    <w:rPr>
      <w:rFonts w:cs="Times New Roman"/>
    </w:rPr>
  </w:style>
  <w:style w:type="character" w:customStyle="1" w:styleId="named-contentarthw-firstauthor">
    <w:name w:val="named-content arthw-firstauthor"/>
    <w:basedOn w:val="Domylnaczcionkaakapitu"/>
    <w:uiPriority w:val="99"/>
    <w:rsid w:val="008D3326"/>
    <w:rPr>
      <w:rFonts w:cs="Times New Roman"/>
    </w:rPr>
  </w:style>
  <w:style w:type="character" w:customStyle="1" w:styleId="named-contentarthw-snm">
    <w:name w:val="named-content arthw-snm"/>
    <w:basedOn w:val="Domylnaczcionkaakapitu"/>
    <w:uiPriority w:val="99"/>
    <w:rsid w:val="008D3326"/>
    <w:rPr>
      <w:rFonts w:cs="Times New Roman"/>
    </w:rPr>
  </w:style>
  <w:style w:type="character" w:customStyle="1" w:styleId="named-contentarthw-fnm">
    <w:name w:val="named-content arthw-fnm"/>
    <w:basedOn w:val="Domylnaczcionkaakapitu"/>
    <w:uiPriority w:val="99"/>
    <w:rsid w:val="008D3326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D3326"/>
    <w:rPr>
      <w:rFonts w:cs="Times New Roman"/>
      <w:b/>
      <w:bCs/>
    </w:rPr>
  </w:style>
  <w:style w:type="character" w:customStyle="1" w:styleId="cit-source">
    <w:name w:val="cit-source"/>
    <w:basedOn w:val="Domylnaczcionkaakapitu"/>
    <w:uiPriority w:val="99"/>
    <w:rsid w:val="008D3326"/>
    <w:rPr>
      <w:rFonts w:cs="Times New Roman"/>
    </w:rPr>
  </w:style>
  <w:style w:type="character" w:customStyle="1" w:styleId="cit-pub-date">
    <w:name w:val="cit-pub-date"/>
    <w:basedOn w:val="Domylnaczcionkaakapitu"/>
    <w:uiPriority w:val="99"/>
    <w:rsid w:val="008D3326"/>
    <w:rPr>
      <w:rFonts w:cs="Times New Roman"/>
    </w:rPr>
  </w:style>
  <w:style w:type="character" w:customStyle="1" w:styleId="cit-fpage">
    <w:name w:val="cit-fpage"/>
    <w:basedOn w:val="Domylnaczcionkaakapitu"/>
    <w:uiPriority w:val="99"/>
    <w:rsid w:val="008D3326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E1B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3FA3"/>
    <w:rPr>
      <w:sz w:val="24"/>
      <w:szCs w:val="20"/>
    </w:rPr>
  </w:style>
  <w:style w:type="paragraph" w:customStyle="1" w:styleId="Podpispodrysunkiem">
    <w:name w:val="Podpis pod rysunkiem"/>
    <w:basedOn w:val="Normalny"/>
    <w:next w:val="Normalny"/>
    <w:autoRedefine/>
    <w:uiPriority w:val="99"/>
    <w:rsid w:val="009E1B77"/>
    <w:pPr>
      <w:spacing w:before="120" w:after="120"/>
      <w:jc w:val="center"/>
    </w:pPr>
    <w:rPr>
      <w:noProof/>
      <w:sz w:val="20"/>
    </w:rPr>
  </w:style>
  <w:style w:type="paragraph" w:styleId="Tekstpodstawowy2">
    <w:name w:val="Body Text 2"/>
    <w:basedOn w:val="Normalny"/>
    <w:link w:val="Tekstpodstawowy2Znak"/>
    <w:uiPriority w:val="99"/>
    <w:rsid w:val="00181C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3FA3"/>
    <w:rPr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C6A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3FA3"/>
    <w:rPr>
      <w:sz w:val="24"/>
      <w:szCs w:val="20"/>
    </w:rPr>
  </w:style>
  <w:style w:type="paragraph" w:customStyle="1" w:styleId="streszczenie-tekst">
    <w:name w:val="streszczenie - tekst"/>
    <w:basedOn w:val="Normalny"/>
    <w:next w:val="Normalny"/>
    <w:uiPriority w:val="99"/>
    <w:rsid w:val="008777CB"/>
    <w:pPr>
      <w:jc w:val="both"/>
    </w:pPr>
    <w:rPr>
      <w:szCs w:val="24"/>
    </w:rPr>
  </w:style>
  <w:style w:type="paragraph" w:customStyle="1" w:styleId="Rysunek-podpisdugi">
    <w:name w:val="Rysunek - podpis długi"/>
    <w:basedOn w:val="Legenda"/>
    <w:next w:val="Normalny"/>
    <w:uiPriority w:val="99"/>
    <w:rsid w:val="008777CB"/>
    <w:pPr>
      <w:ind w:left="1134" w:hanging="1134"/>
      <w:jc w:val="both"/>
    </w:pPr>
    <w:rPr>
      <w:b w:val="0"/>
      <w:sz w:val="24"/>
    </w:rPr>
  </w:style>
  <w:style w:type="paragraph" w:styleId="Legenda">
    <w:name w:val="caption"/>
    <w:basedOn w:val="Normalny"/>
    <w:next w:val="Normalny"/>
    <w:uiPriority w:val="99"/>
    <w:qFormat/>
    <w:rsid w:val="008777CB"/>
    <w:rPr>
      <w:b/>
      <w:bCs/>
      <w:sz w:val="20"/>
    </w:rPr>
  </w:style>
  <w:style w:type="paragraph" w:customStyle="1" w:styleId="streszczenie-uczelnia">
    <w:name w:val="streszczenie - uczelnia"/>
    <w:basedOn w:val="Normalny"/>
    <w:next w:val="Normalny"/>
    <w:uiPriority w:val="99"/>
    <w:rsid w:val="008777CB"/>
    <w:pPr>
      <w:spacing w:before="120" w:after="120"/>
      <w:jc w:val="center"/>
    </w:pPr>
    <w:rPr>
      <w:szCs w:val="24"/>
    </w:rPr>
  </w:style>
  <w:style w:type="paragraph" w:styleId="Lista">
    <w:name w:val="List"/>
    <w:basedOn w:val="Tekstpodstawowy"/>
    <w:uiPriority w:val="99"/>
    <w:rsid w:val="008777CB"/>
    <w:pPr>
      <w:widowControl w:val="0"/>
      <w:suppressAutoHyphens/>
    </w:pPr>
    <w:rPr>
      <w:rFonts w:cs="Tahoma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777CB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3FA3"/>
    <w:rPr>
      <w:sz w:val="24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777CB"/>
    <w:pPr>
      <w:tabs>
        <w:tab w:val="left" w:pos="340"/>
        <w:tab w:val="left" w:pos="680"/>
      </w:tabs>
      <w:ind w:firstLine="227"/>
      <w:jc w:val="both"/>
    </w:pPr>
    <w:rPr>
      <w:rFonts w:eastAsia="Batang"/>
      <w:sz w:val="20"/>
      <w:lang w:val="en-US" w:eastAsia="de-DE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803FA3"/>
    <w:rPr>
      <w:sz w:val="24"/>
      <w:szCs w:val="20"/>
    </w:rPr>
  </w:style>
  <w:style w:type="paragraph" w:customStyle="1" w:styleId="Titleofthepaper">
    <w:name w:val="Title of the paper"/>
    <w:basedOn w:val="Nagwek1"/>
    <w:uiPriority w:val="99"/>
    <w:rsid w:val="008A264B"/>
    <w:pPr>
      <w:keepLines/>
      <w:suppressAutoHyphens/>
      <w:spacing w:before="480" w:after="240"/>
    </w:pPr>
    <w:rPr>
      <w:rFonts w:cs="Times New Roman"/>
      <w:kern w:val="0"/>
      <w:sz w:val="24"/>
      <w:szCs w:val="28"/>
      <w:lang w:val="en-CA" w:eastAsia="ar-SA"/>
    </w:rPr>
  </w:style>
  <w:style w:type="paragraph" w:customStyle="1" w:styleId="Tekstpodstawowy1">
    <w:name w:val="Tekst podstawowy1"/>
    <w:basedOn w:val="Normalny"/>
    <w:uiPriority w:val="99"/>
    <w:rsid w:val="009E2EAE"/>
    <w:pPr>
      <w:ind w:firstLine="284"/>
      <w:jc w:val="both"/>
    </w:pPr>
    <w:rPr>
      <w:rFonts w:ascii="Times" w:hAnsi="Times"/>
      <w:sz w:val="20"/>
      <w:lang w:val="en-GB"/>
    </w:rPr>
  </w:style>
  <w:style w:type="character" w:styleId="Tekstzastpczy">
    <w:name w:val="Placeholder Text"/>
    <w:basedOn w:val="Domylnaczcionkaakapitu"/>
    <w:uiPriority w:val="99"/>
    <w:semiHidden/>
    <w:rsid w:val="002E45C9"/>
    <w:rPr>
      <w:rFonts w:cs="Times New Roman"/>
      <w:color w:val="808080"/>
    </w:rPr>
  </w:style>
  <w:style w:type="paragraph" w:customStyle="1" w:styleId="IBIBOBtytulrozdzialuglownego">
    <w:name w:val="IBIB_OB_tytul_rozdzialu_glownego"/>
    <w:uiPriority w:val="99"/>
    <w:rsid w:val="007B3116"/>
    <w:pPr>
      <w:spacing w:before="120" w:after="480"/>
      <w:jc w:val="center"/>
    </w:pPr>
    <w:rPr>
      <w:b/>
      <w:bCs/>
      <w:sz w:val="30"/>
      <w:szCs w:val="28"/>
    </w:rPr>
  </w:style>
  <w:style w:type="paragraph" w:customStyle="1" w:styleId="IBIBOBNumerrozdzialuglownego">
    <w:name w:val="IBIB_OB_Numer_rozdzialu_glownego"/>
    <w:basedOn w:val="Normalny"/>
    <w:autoRedefine/>
    <w:uiPriority w:val="99"/>
    <w:rsid w:val="00AF0DB7"/>
    <w:pPr>
      <w:tabs>
        <w:tab w:val="center" w:pos="3572"/>
      </w:tabs>
      <w:spacing w:before="480" w:after="480"/>
    </w:pPr>
    <w:rPr>
      <w:b/>
      <w:sz w:val="30"/>
      <w:szCs w:val="44"/>
    </w:rPr>
  </w:style>
  <w:style w:type="paragraph" w:customStyle="1" w:styleId="IBIBOBtekstpodstawowy">
    <w:name w:val="IBIB_OB_tekst_podstawowy"/>
    <w:basedOn w:val="Akapitzlist"/>
    <w:uiPriority w:val="99"/>
    <w:rsid w:val="00FD573A"/>
    <w:pPr>
      <w:tabs>
        <w:tab w:val="left" w:pos="340"/>
        <w:tab w:val="left" w:pos="567"/>
      </w:tabs>
      <w:spacing w:after="40" w:line="240" w:lineRule="auto"/>
      <w:ind w:left="0"/>
      <w:jc w:val="both"/>
    </w:pPr>
    <w:rPr>
      <w:rFonts w:ascii="Times New Roman" w:hAnsi="Times New Roman" w:cs="Times New Roman"/>
    </w:rPr>
  </w:style>
  <w:style w:type="paragraph" w:customStyle="1" w:styleId="IBIBOBAutorzypodrozdzialu">
    <w:name w:val="IBIB_OB_Autorzy_podrozdzialu"/>
    <w:basedOn w:val="Autor"/>
    <w:autoRedefine/>
    <w:uiPriority w:val="99"/>
    <w:rsid w:val="00361416"/>
    <w:pPr>
      <w:spacing w:after="120"/>
      <w:jc w:val="left"/>
    </w:pPr>
    <w:rPr>
      <w:b/>
      <w:bCs/>
      <w:sz w:val="24"/>
      <w:szCs w:val="24"/>
    </w:rPr>
  </w:style>
  <w:style w:type="paragraph" w:customStyle="1" w:styleId="IBIBOBprzypisdolny">
    <w:name w:val="IBIB_OB_przypis_dolny"/>
    <w:basedOn w:val="Tekstprzypisudolnego"/>
    <w:link w:val="IBIBOBprzypisdolnyZnak"/>
    <w:uiPriority w:val="99"/>
    <w:rsid w:val="00F97022"/>
    <w:pPr>
      <w:ind w:left="0" w:firstLine="0"/>
    </w:pPr>
  </w:style>
  <w:style w:type="character" w:customStyle="1" w:styleId="IBIBOBprzypisdolnyZnak">
    <w:name w:val="IBIB_OB_przypis_dolny Znak"/>
    <w:basedOn w:val="TekstprzypisudolnegoZnak"/>
    <w:link w:val="IBIBOBprzypisdolny"/>
    <w:uiPriority w:val="99"/>
    <w:locked/>
    <w:rsid w:val="00F97022"/>
    <w:rPr>
      <w:rFonts w:cs="Times New Roman"/>
      <w:sz w:val="18"/>
      <w:lang w:val="pl-PL"/>
    </w:rPr>
  </w:style>
  <w:style w:type="paragraph" w:customStyle="1" w:styleId="IBIBOBPodrozdzialXXX">
    <w:name w:val="IBIB_OB_Podrozdzial_X_X_X"/>
    <w:next w:val="IBIBOBtekstpodstawowy"/>
    <w:link w:val="IBIBOBPodrozdzialXXXZnak"/>
    <w:autoRedefine/>
    <w:uiPriority w:val="99"/>
    <w:rsid w:val="00266B1B"/>
    <w:pPr>
      <w:numPr>
        <w:ilvl w:val="1"/>
        <w:numId w:val="27"/>
      </w:numPr>
      <w:spacing w:before="240" w:after="240"/>
    </w:pPr>
    <w:rPr>
      <w:b/>
      <w:sz w:val="24"/>
      <w:szCs w:val="20"/>
    </w:rPr>
  </w:style>
  <w:style w:type="character" w:customStyle="1" w:styleId="IBIBOBPodrozdzialXXXZnak">
    <w:name w:val="IBIB_OB_Podrozdzial_X_X_X Znak"/>
    <w:basedOn w:val="Domylnaczcionkaakapitu"/>
    <w:link w:val="IBIBOBPodrozdzialXXX"/>
    <w:uiPriority w:val="99"/>
    <w:locked/>
    <w:rsid w:val="00266B1B"/>
    <w:rPr>
      <w:b/>
      <w:sz w:val="24"/>
      <w:szCs w:val="20"/>
    </w:rPr>
  </w:style>
  <w:style w:type="paragraph" w:customStyle="1" w:styleId="IBIBOBBibliografiatytul">
    <w:name w:val="IBIB_OB_Bibliografia_tytul"/>
    <w:basedOn w:val="Akapitzlist"/>
    <w:uiPriority w:val="99"/>
    <w:rsid w:val="00F81E94"/>
    <w:pPr>
      <w:spacing w:before="360" w:after="180" w:line="240" w:lineRule="auto"/>
      <w:ind w:left="0"/>
      <w:jc w:val="center"/>
    </w:pPr>
    <w:rPr>
      <w:rFonts w:ascii="Times New Roman" w:hAnsi="Times New Roman" w:cs="Times New Roman"/>
      <w:b/>
      <w:sz w:val="24"/>
    </w:rPr>
  </w:style>
  <w:style w:type="paragraph" w:customStyle="1" w:styleId="IBIBOBpozycjaliteratury">
    <w:name w:val="IBIB_OB_pozycja_literatury"/>
    <w:basedOn w:val="Normalny"/>
    <w:uiPriority w:val="99"/>
    <w:rsid w:val="00DB2571"/>
    <w:pPr>
      <w:jc w:val="both"/>
    </w:pPr>
    <w:rPr>
      <w:sz w:val="20"/>
      <w:lang w:val="en-GB"/>
    </w:rPr>
  </w:style>
  <w:style w:type="paragraph" w:customStyle="1" w:styleId="IBIBOBpodpisrysunku">
    <w:name w:val="IBIB_OB_podpis_rysunku"/>
    <w:next w:val="IBIBOBtekstpodstawowy"/>
    <w:link w:val="IBIBOBpodpisrysunkuZnak"/>
    <w:uiPriority w:val="99"/>
    <w:rsid w:val="009E388F"/>
    <w:pPr>
      <w:spacing w:before="120" w:after="120"/>
      <w:jc w:val="center"/>
    </w:pPr>
    <w:rPr>
      <w:sz w:val="20"/>
      <w:szCs w:val="20"/>
    </w:rPr>
  </w:style>
  <w:style w:type="character" w:customStyle="1" w:styleId="IBIBOBpodpisrysunkuZnak">
    <w:name w:val="IBIB_OB_podpis_rysunku Znak"/>
    <w:basedOn w:val="Domylnaczcionkaakapitu"/>
    <w:link w:val="IBIBOBpodpisrysunku"/>
    <w:uiPriority w:val="99"/>
    <w:locked/>
    <w:rsid w:val="009E388F"/>
    <w:rPr>
      <w:rFonts w:cs="Times New Roman"/>
      <w:lang w:val="pl-PL" w:eastAsia="pl-PL" w:bidi="ar-SA"/>
    </w:rPr>
  </w:style>
  <w:style w:type="paragraph" w:customStyle="1" w:styleId="IBIBOBpodpistabeli">
    <w:name w:val="IBIB_OB_podpis_tabeli"/>
    <w:uiPriority w:val="99"/>
    <w:rsid w:val="00C0441D"/>
    <w:pPr>
      <w:spacing w:before="120" w:after="120"/>
      <w:jc w:val="center"/>
    </w:pPr>
    <w:rPr>
      <w:sz w:val="20"/>
    </w:rPr>
  </w:style>
  <w:style w:type="paragraph" w:customStyle="1" w:styleId="IBIBOBpodziekowania">
    <w:name w:val="IBIB_OB_podziekowania"/>
    <w:basedOn w:val="IBIBOBtekstpodstawowy"/>
    <w:uiPriority w:val="99"/>
    <w:rsid w:val="00697CDD"/>
    <w:pPr>
      <w:spacing w:before="120" w:after="60"/>
    </w:pPr>
    <w:rPr>
      <w:b/>
      <w:lang w:val="en-US"/>
    </w:rPr>
  </w:style>
  <w:style w:type="paragraph" w:customStyle="1" w:styleId="IBIBOBnagloweksparzysta">
    <w:name w:val="IBIB_OB_naglowek_s_parzysta"/>
    <w:basedOn w:val="Nagwek"/>
    <w:link w:val="IBIBOBnagloweksparzystaZnak"/>
    <w:uiPriority w:val="99"/>
    <w:rsid w:val="00BD6B24"/>
    <w:pPr>
      <w:tabs>
        <w:tab w:val="clear" w:pos="7655"/>
        <w:tab w:val="right" w:pos="7156"/>
      </w:tabs>
      <w:spacing w:after="360"/>
    </w:pPr>
  </w:style>
  <w:style w:type="character" w:customStyle="1" w:styleId="IBIBOBnagloweksparzystaZnak">
    <w:name w:val="IBIB_OB_naglowek_s_parzysta Znak"/>
    <w:basedOn w:val="NagwekZnak"/>
    <w:link w:val="IBIBOBnagloweksparzysta"/>
    <w:uiPriority w:val="99"/>
    <w:locked/>
    <w:rsid w:val="00BD6B24"/>
    <w:rPr>
      <w:rFonts w:cs="Times New Roman"/>
      <w:lang w:val="pl-PL"/>
    </w:rPr>
  </w:style>
  <w:style w:type="paragraph" w:customStyle="1" w:styleId="IBIBOBnagloweksnieparzysta">
    <w:name w:val="IBIB_OB_naglowek_s_nieparzysta"/>
    <w:basedOn w:val="Nagwek"/>
    <w:link w:val="IBIBOBnagloweksnieparzystaZnak"/>
    <w:uiPriority w:val="99"/>
    <w:rsid w:val="009F022F"/>
    <w:pPr>
      <w:tabs>
        <w:tab w:val="clear" w:pos="7655"/>
        <w:tab w:val="right" w:pos="7184"/>
      </w:tabs>
      <w:spacing w:after="360"/>
      <w:jc w:val="right"/>
    </w:pPr>
  </w:style>
  <w:style w:type="character" w:customStyle="1" w:styleId="IBIBOBnagloweksnieparzystaZnak">
    <w:name w:val="IBIB_OB_naglowek_s_nieparzysta Znak"/>
    <w:basedOn w:val="NagwekZnak"/>
    <w:link w:val="IBIBOBnagloweksnieparzysta"/>
    <w:uiPriority w:val="99"/>
    <w:locked/>
    <w:rsid w:val="009F022F"/>
    <w:rPr>
      <w:rFonts w:cs="Times New Roman"/>
      <w:lang w:val="pl-PL"/>
    </w:rPr>
  </w:style>
  <w:style w:type="paragraph" w:customStyle="1" w:styleId="IBIBOBPodrozdzialXXXX">
    <w:name w:val="IBIB_OB_Podrozdzial_X_X_X_X"/>
    <w:basedOn w:val="IBIBOBPodrozdzialXXX"/>
    <w:next w:val="IBIBOBtekstpodstawowy"/>
    <w:autoRedefine/>
    <w:uiPriority w:val="99"/>
    <w:rsid w:val="00D74189"/>
    <w:pPr>
      <w:numPr>
        <w:ilvl w:val="3"/>
      </w:numPr>
    </w:pPr>
    <w:rPr>
      <w:sz w:val="22"/>
    </w:rPr>
  </w:style>
  <w:style w:type="paragraph" w:customStyle="1" w:styleId="Default">
    <w:name w:val="Default"/>
    <w:rsid w:val="009960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9AZtyturozdzia">
    <w:name w:val="09_AZ_tytuł rozdział"/>
    <w:basedOn w:val="Normalny"/>
    <w:link w:val="09AZtyturozdziaZnak"/>
    <w:qFormat/>
    <w:rsid w:val="00C466D1"/>
    <w:pPr>
      <w:spacing w:after="240" w:line="260" w:lineRule="atLeast"/>
      <w:jc w:val="both"/>
    </w:pPr>
    <w:rPr>
      <w:rFonts w:ascii="Calibri" w:hAnsi="Calibri"/>
      <w:b/>
      <w:szCs w:val="24"/>
    </w:rPr>
  </w:style>
  <w:style w:type="character" w:customStyle="1" w:styleId="09AZtyturozdziaZnak">
    <w:name w:val="09_AZ_tytuł rozdział Znak"/>
    <w:basedOn w:val="Domylnaczcionkaakapitu"/>
    <w:link w:val="09AZtyturozdzia"/>
    <w:rsid w:val="00C466D1"/>
    <w:rPr>
      <w:rFonts w:ascii="Calibri" w:hAnsi="Calibri"/>
      <w:b/>
      <w:sz w:val="24"/>
      <w:szCs w:val="24"/>
    </w:rPr>
  </w:style>
  <w:style w:type="paragraph" w:customStyle="1" w:styleId="14AZrdotabrys">
    <w:name w:val="14_AZ_źródło tab. rys."/>
    <w:basedOn w:val="Normalny"/>
    <w:link w:val="14AZrdotabrysZnak"/>
    <w:qFormat/>
    <w:rsid w:val="005F5E8A"/>
    <w:pPr>
      <w:spacing w:before="120"/>
      <w:jc w:val="both"/>
    </w:pPr>
    <w:rPr>
      <w:rFonts w:asciiTheme="minorHAnsi" w:hAnsiTheme="minorHAnsi"/>
      <w:sz w:val="18"/>
      <w:szCs w:val="18"/>
    </w:rPr>
  </w:style>
  <w:style w:type="paragraph" w:customStyle="1" w:styleId="13AZtabelatre">
    <w:name w:val="13_AZ_tabela treść"/>
    <w:basedOn w:val="Normalny"/>
    <w:link w:val="13AZtabelatreZnak"/>
    <w:qFormat/>
    <w:rsid w:val="005F5E8A"/>
    <w:rPr>
      <w:rFonts w:ascii="Calibri" w:hAnsi="Calibri"/>
      <w:sz w:val="18"/>
      <w:szCs w:val="18"/>
    </w:rPr>
  </w:style>
  <w:style w:type="character" w:customStyle="1" w:styleId="14AZrdotabrysZnak">
    <w:name w:val="14_AZ_źródło tab. rys. Znak"/>
    <w:basedOn w:val="Domylnaczcionkaakapitu"/>
    <w:link w:val="14AZrdotabrys"/>
    <w:rsid w:val="005F5E8A"/>
    <w:rPr>
      <w:rFonts w:asciiTheme="minorHAnsi" w:hAnsiTheme="minorHAnsi"/>
      <w:sz w:val="18"/>
      <w:szCs w:val="18"/>
    </w:rPr>
  </w:style>
  <w:style w:type="character" w:customStyle="1" w:styleId="13AZtabelatreZnak">
    <w:name w:val="13_AZ_tabela treść Znak"/>
    <w:basedOn w:val="Domylnaczcionkaakapitu"/>
    <w:link w:val="13AZtabelatre"/>
    <w:rsid w:val="005F5E8A"/>
    <w:rPr>
      <w:rFonts w:ascii="Calibri" w:hAnsi="Calibri"/>
      <w:sz w:val="18"/>
      <w:szCs w:val="18"/>
    </w:rPr>
  </w:style>
  <w:style w:type="paragraph" w:customStyle="1" w:styleId="12AZtytutabrys">
    <w:name w:val="12_AZ_tytuł tab. rys."/>
    <w:basedOn w:val="Normalny"/>
    <w:link w:val="12AZtytutabrysZnak"/>
    <w:qFormat/>
    <w:rsid w:val="005F5E8A"/>
    <w:pPr>
      <w:spacing w:after="60"/>
    </w:pPr>
    <w:rPr>
      <w:rFonts w:ascii="Calibri" w:hAnsi="Calibri"/>
      <w:sz w:val="18"/>
      <w:szCs w:val="18"/>
      <w:lang w:val="en-US"/>
    </w:rPr>
  </w:style>
  <w:style w:type="character" w:customStyle="1" w:styleId="12AZtytutabrysZnak">
    <w:name w:val="12_AZ_tytuł tab. rys. Znak"/>
    <w:basedOn w:val="Domylnaczcionkaakapitu"/>
    <w:link w:val="12AZtytutabrys"/>
    <w:rsid w:val="005F5E8A"/>
    <w:rPr>
      <w:rFonts w:ascii="Calibri" w:hAnsi="Calibri"/>
      <w:sz w:val="18"/>
      <w:szCs w:val="18"/>
      <w:lang w:val="en-US"/>
    </w:rPr>
  </w:style>
  <w:style w:type="paragraph" w:customStyle="1" w:styleId="Tekstpodstaw">
    <w:name w:val="Tekst podstaw"/>
    <w:basedOn w:val="Normalny"/>
    <w:link w:val="TekstpodstawZnak"/>
    <w:qFormat/>
    <w:rsid w:val="00624FCA"/>
    <w:pPr>
      <w:spacing w:line="360" w:lineRule="auto"/>
      <w:ind w:firstLine="397"/>
      <w:jc w:val="both"/>
    </w:pPr>
    <w:rPr>
      <w:rFonts w:eastAsia="Calibri"/>
      <w:szCs w:val="24"/>
      <w:lang w:eastAsia="en-US"/>
    </w:rPr>
  </w:style>
  <w:style w:type="character" w:customStyle="1" w:styleId="TekstpodstawZnak">
    <w:name w:val="Tekst podstaw Znak"/>
    <w:link w:val="Tekstpodstaw"/>
    <w:rsid w:val="00624FCA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1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7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ins\Dane%20aplikacji\Microsoft\Szablony\KSK2004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529982566047855E-2"/>
          <c:y val="0.12280718756309307"/>
          <c:w val="0.76158674078450761"/>
          <c:h val="0.8330703412073491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4682-46A7-B939-8BC879899BBF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4682-46A7-B939-8BC879899BBF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4682-46A7-B939-8BC879899BBF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4682-46A7-B939-8BC879899BBF}"/>
              </c:ext>
            </c:extLst>
          </c:dPt>
          <c:dLbls>
            <c:dLbl>
              <c:idx val="0"/>
              <c:layout>
                <c:manualLayout>
                  <c:x val="-5.2550491919642117E-2"/>
                  <c:y val="-4.2860719712667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82-46A7-B939-8BC879899BBF}"/>
                </c:ext>
              </c:extLst>
            </c:dLbl>
            <c:dLbl>
              <c:idx val="1"/>
              <c:layout>
                <c:manualLayout>
                  <c:x val="-1.2580473431387114E-2"/>
                  <c:y val="4.6356972648155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82-46A7-B939-8BC879899BBF}"/>
                </c:ext>
              </c:extLst>
            </c:dLbl>
            <c:dLbl>
              <c:idx val="2"/>
              <c:layout>
                <c:manualLayout>
                  <c:x val="4.5430347150002479E-2"/>
                  <c:y val="2.4654216742644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82-46A7-B939-8BC879899BBF}"/>
                </c:ext>
              </c:extLst>
            </c:dLbl>
            <c:dLbl>
              <c:idx val="3"/>
              <c:layout>
                <c:manualLayout>
                  <c:x val="9.7909444692055009E-2"/>
                  <c:y val="-9.220757355988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82-46A7-B939-8BC879899B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Czynnik 1</c:v>
                </c:pt>
                <c:pt idx="1">
                  <c:v>Czynnik 2</c:v>
                </c:pt>
                <c:pt idx="2">
                  <c:v>Czynnik 3</c:v>
                </c:pt>
                <c:pt idx="3">
                  <c:v>Czynnik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20</c:v>
                </c:pt>
                <c:pt idx="1">
                  <c:v>30</c:v>
                </c:pt>
                <c:pt idx="2">
                  <c:v>15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682-46A7-B939-8BC879899B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91FF-D921-420B-A3BD-4E4C53D8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KSK2004</Template>
  <TotalTime>44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Formatowania rozdziałów w opracowaniu zbiorczym z  KSK</vt:lpstr>
      <vt:lpstr>Formatowania rozdziałów w opracowaniu zbiorczym z  KSK</vt:lpstr>
    </vt:vector>
  </TitlesOfParts>
  <Company>anonim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Formatowania rozdziałów w opracowaniu zbiorczym z  KSK</dc:title>
  <dc:creator>Marcin Skowronek</dc:creator>
  <cp:lastModifiedBy>Małgorzata Zdrodowska</cp:lastModifiedBy>
  <cp:revision>33</cp:revision>
  <cp:lastPrinted>2018-04-21T12:53:00Z</cp:lastPrinted>
  <dcterms:created xsi:type="dcterms:W3CDTF">2020-04-20T19:40:00Z</dcterms:created>
  <dcterms:modified xsi:type="dcterms:W3CDTF">2025-07-18T07:29:00Z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