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D097" w14:textId="7FC54CEE" w:rsidR="00A1505F" w:rsidRPr="003560F8" w:rsidRDefault="00CB1FAA" w:rsidP="00CB1FAA">
      <w:pPr>
        <w:pStyle w:val="Nazwafirmy"/>
        <w:ind w:right="26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pacing w:val="20"/>
          <w:sz w:val="24"/>
          <w:szCs w:val="24"/>
        </w:rPr>
        <w:t xml:space="preserve">                                 </w:t>
      </w:r>
      <w:r w:rsidR="00B366E9">
        <w:rPr>
          <w:rFonts w:ascii="Times New Roman" w:hAnsi="Times New Roman" w:cs="Times New Roman"/>
          <w:b w:val="0"/>
          <w:bCs w:val="0"/>
          <w:spacing w:val="20"/>
          <w:sz w:val="24"/>
          <w:szCs w:val="24"/>
        </w:rPr>
        <w:t xml:space="preserve">    </w:t>
      </w:r>
      <w:r w:rsidRPr="003560F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 Nr 2</w:t>
      </w:r>
    </w:p>
    <w:p w14:paraId="5EA0E188" w14:textId="72C7AE14" w:rsidR="00CB1FAA" w:rsidRPr="003560F8" w:rsidRDefault="00CB1FAA" w:rsidP="00CB1FAA">
      <w:pPr>
        <w:rPr>
          <w:rFonts w:ascii="Times New Roman" w:hAnsi="Times New Roman" w:cs="Times New Roman"/>
          <w:sz w:val="24"/>
          <w:szCs w:val="24"/>
        </w:rPr>
      </w:pP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  <w:t xml:space="preserve">do </w:t>
      </w:r>
      <w:r w:rsidR="00912996" w:rsidRPr="003560F8">
        <w:rPr>
          <w:rFonts w:ascii="Times New Roman" w:hAnsi="Times New Roman" w:cs="Times New Roman"/>
          <w:sz w:val="24"/>
          <w:szCs w:val="24"/>
        </w:rPr>
        <w:t xml:space="preserve">zarządzenia </w:t>
      </w:r>
      <w:r w:rsidRPr="003560F8">
        <w:rPr>
          <w:rFonts w:ascii="Times New Roman" w:hAnsi="Times New Roman" w:cs="Times New Roman"/>
          <w:sz w:val="24"/>
          <w:szCs w:val="24"/>
        </w:rPr>
        <w:t xml:space="preserve">Nr </w:t>
      </w:r>
      <w:r w:rsidR="00941AD5">
        <w:rPr>
          <w:rFonts w:ascii="Times New Roman" w:hAnsi="Times New Roman" w:cs="Times New Roman"/>
          <w:sz w:val="24"/>
          <w:szCs w:val="24"/>
        </w:rPr>
        <w:t>328</w:t>
      </w:r>
      <w:r w:rsidRPr="003560F8">
        <w:rPr>
          <w:rFonts w:ascii="Times New Roman" w:hAnsi="Times New Roman" w:cs="Times New Roman"/>
          <w:sz w:val="24"/>
          <w:szCs w:val="24"/>
        </w:rPr>
        <w:t>/2</w:t>
      </w:r>
      <w:r w:rsidR="0043462A" w:rsidRPr="003560F8">
        <w:rPr>
          <w:rFonts w:ascii="Times New Roman" w:hAnsi="Times New Roman" w:cs="Times New Roman"/>
          <w:sz w:val="24"/>
          <w:szCs w:val="24"/>
        </w:rPr>
        <w:t>6</w:t>
      </w:r>
    </w:p>
    <w:p w14:paraId="126A898B" w14:textId="17BD3FCE" w:rsidR="00CB1FAA" w:rsidRPr="003560F8" w:rsidRDefault="00CB1FAA" w:rsidP="00CB1FAA">
      <w:pPr>
        <w:rPr>
          <w:rFonts w:ascii="Times New Roman" w:hAnsi="Times New Roman" w:cs="Times New Roman"/>
          <w:sz w:val="24"/>
          <w:szCs w:val="24"/>
        </w:rPr>
      </w:pP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  <w:t>Prezydenta Miasta Białegostoku</w:t>
      </w:r>
    </w:p>
    <w:p w14:paraId="52457935" w14:textId="07F5AE70" w:rsidR="00CB1FAA" w:rsidRPr="003560F8" w:rsidRDefault="00CB1FAA" w:rsidP="00CB1FAA">
      <w:pPr>
        <w:rPr>
          <w:rFonts w:ascii="Times New Roman" w:hAnsi="Times New Roman" w:cs="Times New Roman"/>
          <w:sz w:val="24"/>
          <w:szCs w:val="24"/>
        </w:rPr>
      </w:pP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</w:r>
      <w:r w:rsidRPr="003560F8">
        <w:rPr>
          <w:rFonts w:ascii="Times New Roman" w:hAnsi="Times New Roman" w:cs="Times New Roman"/>
          <w:sz w:val="24"/>
          <w:szCs w:val="24"/>
        </w:rPr>
        <w:tab/>
        <w:t xml:space="preserve">z dnia </w:t>
      </w:r>
      <w:r w:rsidR="00941AD5">
        <w:rPr>
          <w:rFonts w:ascii="Times New Roman" w:hAnsi="Times New Roman" w:cs="Times New Roman"/>
          <w:sz w:val="24"/>
          <w:szCs w:val="24"/>
        </w:rPr>
        <w:t xml:space="preserve">11 maja </w:t>
      </w:r>
      <w:r w:rsidRPr="003560F8">
        <w:rPr>
          <w:rFonts w:ascii="Times New Roman" w:hAnsi="Times New Roman" w:cs="Times New Roman"/>
          <w:sz w:val="24"/>
          <w:szCs w:val="24"/>
        </w:rPr>
        <w:t>202</w:t>
      </w:r>
      <w:r w:rsidR="0043462A" w:rsidRPr="003560F8">
        <w:rPr>
          <w:rFonts w:ascii="Times New Roman" w:hAnsi="Times New Roman" w:cs="Times New Roman"/>
          <w:sz w:val="24"/>
          <w:szCs w:val="24"/>
        </w:rPr>
        <w:t>6</w:t>
      </w:r>
      <w:r w:rsidRPr="003560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175388" w14:textId="77777777" w:rsidR="00B366E9" w:rsidRDefault="00B366E9" w:rsidP="00B55D5C">
      <w:pPr>
        <w:pStyle w:val="Logo"/>
        <w:spacing w:line="360" w:lineRule="auto"/>
        <w:rPr>
          <w:b/>
          <w:bCs/>
          <w:spacing w:val="20"/>
          <w:sz w:val="26"/>
          <w:szCs w:val="26"/>
        </w:rPr>
      </w:pPr>
    </w:p>
    <w:p w14:paraId="0212598A" w14:textId="77777777" w:rsidR="00B366E9" w:rsidRDefault="00B366E9" w:rsidP="003560F8">
      <w:pPr>
        <w:pStyle w:val="Nazwafirmy"/>
      </w:pPr>
    </w:p>
    <w:p w14:paraId="3EE98FF4" w14:textId="77777777" w:rsidR="00B366E9" w:rsidRDefault="00B366E9" w:rsidP="00B366E9">
      <w:pPr>
        <w:pStyle w:val="Logo"/>
        <w:rPr>
          <w:b/>
          <w:bCs/>
          <w:spacing w:val="20"/>
          <w:sz w:val="26"/>
          <w:szCs w:val="26"/>
        </w:rPr>
      </w:pPr>
    </w:p>
    <w:p w14:paraId="450472C7" w14:textId="5A3F0682" w:rsidR="00571ABD" w:rsidRPr="00CA7691" w:rsidRDefault="00CA7691" w:rsidP="00B366E9">
      <w:pPr>
        <w:pStyle w:val="Logo"/>
        <w:rPr>
          <w:b/>
          <w:bCs/>
          <w:spacing w:val="20"/>
          <w:sz w:val="26"/>
          <w:szCs w:val="26"/>
        </w:rPr>
      </w:pPr>
      <w:r w:rsidRPr="00CA7691">
        <w:rPr>
          <w:b/>
          <w:bCs/>
          <w:spacing w:val="20"/>
          <w:sz w:val="26"/>
          <w:szCs w:val="26"/>
        </w:rPr>
        <w:t xml:space="preserve">INFORMACJE DOTYCZĄCE DANYCH OSOBOWYCH </w:t>
      </w:r>
    </w:p>
    <w:p w14:paraId="2DA4E613" w14:textId="3D6680A8" w:rsidR="00CA7691" w:rsidRDefault="00CA7691" w:rsidP="00B366E9">
      <w:pPr>
        <w:pStyle w:val="Logo"/>
        <w:rPr>
          <w:sz w:val="26"/>
          <w:szCs w:val="26"/>
        </w:rPr>
      </w:pPr>
      <w:r>
        <w:rPr>
          <w:sz w:val="26"/>
          <w:szCs w:val="26"/>
        </w:rPr>
        <w:t>na potrzeby podpisania i realizacji umowy stypendialnej</w:t>
      </w:r>
    </w:p>
    <w:p w14:paraId="2174825E" w14:textId="3018AEF0" w:rsidR="00CA7691" w:rsidRDefault="00CA7691" w:rsidP="00B366E9">
      <w:pPr>
        <w:pStyle w:val="Logo"/>
        <w:rPr>
          <w:b/>
          <w:bCs/>
          <w:sz w:val="26"/>
          <w:szCs w:val="26"/>
        </w:rPr>
      </w:pPr>
      <w:r w:rsidRPr="00CA7691">
        <w:rPr>
          <w:b/>
          <w:bCs/>
          <w:sz w:val="26"/>
          <w:szCs w:val="26"/>
        </w:rPr>
        <w:t>STYPENDIUM ZA WYNIKI I OSI</w:t>
      </w:r>
      <w:r w:rsidR="0043462A">
        <w:rPr>
          <w:b/>
          <w:bCs/>
          <w:sz w:val="26"/>
          <w:szCs w:val="26"/>
        </w:rPr>
        <w:t>Ą</w:t>
      </w:r>
      <w:r w:rsidRPr="00CA7691">
        <w:rPr>
          <w:b/>
          <w:bCs/>
          <w:sz w:val="26"/>
          <w:szCs w:val="26"/>
        </w:rPr>
        <w:t>GNIĘCIA W NAUCE</w:t>
      </w:r>
    </w:p>
    <w:p w14:paraId="1B80EA88" w14:textId="096AF5D0" w:rsidR="00B366E9" w:rsidRDefault="00B366E9" w:rsidP="00B366E9">
      <w:pPr>
        <w:pStyle w:val="Logo"/>
        <w:rPr>
          <w:b/>
          <w:bCs/>
          <w:sz w:val="26"/>
          <w:szCs w:val="26"/>
        </w:rPr>
      </w:pPr>
    </w:p>
    <w:p w14:paraId="6764DA0B" w14:textId="230DBBA7" w:rsidR="00B366E9" w:rsidRDefault="00B366E9" w:rsidP="00B366E9">
      <w:pPr>
        <w:pStyle w:val="Logo"/>
        <w:rPr>
          <w:b/>
          <w:bCs/>
          <w:sz w:val="26"/>
          <w:szCs w:val="26"/>
        </w:rPr>
      </w:pPr>
    </w:p>
    <w:p w14:paraId="307F0F5D" w14:textId="131A6917" w:rsidR="00571ABD" w:rsidRDefault="00B55D5C" w:rsidP="00F051B5">
      <w:pPr>
        <w:pStyle w:val="Nagwek2"/>
        <w:numPr>
          <w:ilvl w:val="0"/>
          <w:numId w:val="14"/>
        </w:numPr>
        <w:tabs>
          <w:tab w:val="left" w:pos="10632"/>
        </w:tabs>
        <w:spacing w:after="240"/>
        <w:ind w:left="284" w:right="-12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DANE </w:t>
      </w:r>
      <w:r w:rsidR="00CA7691">
        <w:rPr>
          <w:b/>
          <w:bCs/>
          <w:sz w:val="28"/>
          <w:szCs w:val="28"/>
        </w:rPr>
        <w:t xml:space="preserve">OSOBOWE UCZNIA </w:t>
      </w:r>
    </w:p>
    <w:p w14:paraId="03CFEF59" w14:textId="77777777" w:rsidR="00B366E9" w:rsidRPr="00B366E9" w:rsidRDefault="00B366E9" w:rsidP="00B366E9"/>
    <w:tbl>
      <w:tblPr>
        <w:tblStyle w:val="Raport"/>
        <w:tblpPr w:leftFromText="141" w:rightFromText="141" w:vertAnchor="text" w:tblpY="1"/>
        <w:tblOverlap w:val="never"/>
        <w:tblW w:w="501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20" w:firstRow="1" w:lastRow="0" w:firstColumn="0" w:lastColumn="0" w:noHBand="1" w:noVBand="1"/>
        <w:tblDescription w:val="Tabela działań krótkoterminowych"/>
      </w:tblPr>
      <w:tblGrid>
        <w:gridCol w:w="3529"/>
        <w:gridCol w:w="6662"/>
      </w:tblGrid>
      <w:tr w:rsidR="007845B9" w:rsidRPr="00AB2BD7" w14:paraId="49AEB673" w14:textId="77777777" w:rsidTr="00B82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3529" w:type="dxa"/>
            <w:vAlign w:val="center"/>
          </w:tcPr>
          <w:p w14:paraId="7D96F798" w14:textId="0C5979C9" w:rsidR="007845B9" w:rsidRPr="00B366E9" w:rsidRDefault="00CA7691" w:rsidP="00CB1FAA">
            <w:pPr>
              <w:spacing w:after="240" w:line="360" w:lineRule="auto"/>
              <w:rPr>
                <w:color w:val="auto"/>
                <w:szCs w:val="22"/>
              </w:rPr>
            </w:pPr>
            <w:bookmarkStart w:id="0" w:name="_Hlk211590900"/>
            <w:r w:rsidRPr="00B366E9">
              <w:rPr>
                <w:color w:val="auto"/>
                <w:szCs w:val="22"/>
              </w:rPr>
              <w:t xml:space="preserve">  Nazwisko</w:t>
            </w:r>
          </w:p>
        </w:tc>
        <w:tc>
          <w:tcPr>
            <w:tcW w:w="6662" w:type="dxa"/>
            <w:vAlign w:val="center"/>
          </w:tcPr>
          <w:p w14:paraId="23A57144" w14:textId="571D54A3" w:rsidR="007845B9" w:rsidRPr="0000575E" w:rsidRDefault="007845B9" w:rsidP="00CB1FAA">
            <w:pPr>
              <w:spacing w:after="240"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CA7691" w:rsidRPr="00AB2BD7" w14:paraId="25583359" w14:textId="77777777" w:rsidTr="00B82E78">
        <w:trPr>
          <w:trHeight w:val="510"/>
        </w:trPr>
        <w:tc>
          <w:tcPr>
            <w:tcW w:w="3529" w:type="dxa"/>
            <w:vAlign w:val="center"/>
          </w:tcPr>
          <w:p w14:paraId="145EE407" w14:textId="7016B193" w:rsidR="00CA7691" w:rsidRPr="00B366E9" w:rsidRDefault="00CA7691" w:rsidP="00CB1FAA">
            <w:pPr>
              <w:spacing w:after="240" w:line="360" w:lineRule="auto"/>
              <w:rPr>
                <w:szCs w:val="22"/>
              </w:rPr>
            </w:pPr>
            <w:r w:rsidRPr="00B366E9">
              <w:rPr>
                <w:szCs w:val="22"/>
              </w:rPr>
              <w:t xml:space="preserve">  Imię (imiona)</w:t>
            </w:r>
          </w:p>
        </w:tc>
        <w:tc>
          <w:tcPr>
            <w:tcW w:w="6662" w:type="dxa"/>
            <w:vAlign w:val="center"/>
          </w:tcPr>
          <w:p w14:paraId="175EA7CD" w14:textId="7347D3B0" w:rsidR="00CA7691" w:rsidRPr="0000575E" w:rsidRDefault="0098182B" w:rsidP="00CB1FAA">
            <w:pPr>
              <w:spacing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1783A" w:rsidRPr="00AB2BD7" w14:paraId="3E949E39" w14:textId="77777777" w:rsidTr="00B82E78">
        <w:trPr>
          <w:trHeight w:val="510"/>
        </w:trPr>
        <w:tc>
          <w:tcPr>
            <w:tcW w:w="3529" w:type="dxa"/>
            <w:vAlign w:val="center"/>
          </w:tcPr>
          <w:p w14:paraId="02A663FB" w14:textId="541D3DB7" w:rsidR="0061783A" w:rsidRPr="00B366E9" w:rsidRDefault="0061783A" w:rsidP="00CB1FAA">
            <w:pPr>
              <w:spacing w:after="240" w:line="360" w:lineRule="auto"/>
              <w:rPr>
                <w:szCs w:val="22"/>
              </w:rPr>
            </w:pPr>
            <w:r w:rsidRPr="00B366E9">
              <w:rPr>
                <w:szCs w:val="22"/>
              </w:rPr>
              <w:t xml:space="preserve">  Nazwiska i imiona rodziców</w:t>
            </w:r>
          </w:p>
        </w:tc>
        <w:tc>
          <w:tcPr>
            <w:tcW w:w="6662" w:type="dxa"/>
            <w:vAlign w:val="center"/>
          </w:tcPr>
          <w:p w14:paraId="44565200" w14:textId="77777777" w:rsidR="0061783A" w:rsidRPr="0000575E" w:rsidRDefault="0061783A" w:rsidP="00CB1FAA">
            <w:pPr>
              <w:spacing w:after="240" w:line="360" w:lineRule="auto"/>
              <w:rPr>
                <w:sz w:val="24"/>
                <w:szCs w:val="24"/>
              </w:rPr>
            </w:pPr>
          </w:p>
        </w:tc>
      </w:tr>
      <w:tr w:rsidR="007845B9" w:rsidRPr="00AB2BD7" w14:paraId="6A4D273B" w14:textId="77777777" w:rsidTr="00B82E78">
        <w:trPr>
          <w:trHeight w:val="510"/>
        </w:trPr>
        <w:tc>
          <w:tcPr>
            <w:tcW w:w="3529" w:type="dxa"/>
            <w:vAlign w:val="center"/>
          </w:tcPr>
          <w:p w14:paraId="4E9A3D0F" w14:textId="643C441E" w:rsidR="007845B9" w:rsidRPr="00B366E9" w:rsidRDefault="00CA7691" w:rsidP="00CB1FAA">
            <w:pPr>
              <w:spacing w:line="360" w:lineRule="auto"/>
              <w:rPr>
                <w:szCs w:val="22"/>
              </w:rPr>
            </w:pPr>
            <w:r w:rsidRPr="00B366E9">
              <w:rPr>
                <w:szCs w:val="22"/>
              </w:rPr>
              <w:t xml:space="preserve">  Data i </w:t>
            </w:r>
            <w:r w:rsidR="0061783A" w:rsidRPr="00B366E9">
              <w:rPr>
                <w:szCs w:val="22"/>
              </w:rPr>
              <w:t>miejsce urodzenia</w:t>
            </w:r>
          </w:p>
        </w:tc>
        <w:tc>
          <w:tcPr>
            <w:tcW w:w="6662" w:type="dxa"/>
            <w:vAlign w:val="center"/>
          </w:tcPr>
          <w:p w14:paraId="0E2535C7" w14:textId="679BF9CB" w:rsidR="007845B9" w:rsidRPr="0000575E" w:rsidRDefault="007845B9" w:rsidP="00CB1F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845B9" w:rsidRPr="00AB2BD7" w14:paraId="713B47AD" w14:textId="77777777" w:rsidTr="00B82E78">
        <w:trPr>
          <w:trHeight w:val="510"/>
        </w:trPr>
        <w:tc>
          <w:tcPr>
            <w:tcW w:w="3529" w:type="dxa"/>
            <w:vAlign w:val="center"/>
          </w:tcPr>
          <w:p w14:paraId="2CE7052F" w14:textId="72D06C2C" w:rsidR="007845B9" w:rsidRPr="00B366E9" w:rsidRDefault="00CA7691" w:rsidP="00CB1FAA">
            <w:pPr>
              <w:spacing w:line="360" w:lineRule="auto"/>
              <w:rPr>
                <w:szCs w:val="22"/>
              </w:rPr>
            </w:pPr>
            <w:r w:rsidRPr="00B366E9">
              <w:rPr>
                <w:szCs w:val="22"/>
              </w:rPr>
              <w:t xml:space="preserve"> </w:t>
            </w:r>
            <w:r w:rsidR="0061783A" w:rsidRPr="00B366E9">
              <w:rPr>
                <w:szCs w:val="22"/>
              </w:rPr>
              <w:t xml:space="preserve"> Numer</w:t>
            </w:r>
            <w:r w:rsidRPr="00B366E9">
              <w:rPr>
                <w:szCs w:val="22"/>
              </w:rPr>
              <w:t xml:space="preserve"> </w:t>
            </w:r>
            <w:r w:rsidR="0061783A" w:rsidRPr="00B366E9">
              <w:rPr>
                <w:szCs w:val="22"/>
              </w:rPr>
              <w:t>PESEL</w:t>
            </w:r>
          </w:p>
        </w:tc>
        <w:tc>
          <w:tcPr>
            <w:tcW w:w="6662" w:type="dxa"/>
            <w:vAlign w:val="center"/>
          </w:tcPr>
          <w:p w14:paraId="35BEB47E" w14:textId="609BF6E8" w:rsidR="007845B9" w:rsidRPr="0000575E" w:rsidRDefault="007845B9" w:rsidP="00CB1F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1FAA" w:rsidRPr="00AB2BD7" w14:paraId="3AC42378" w14:textId="77777777" w:rsidTr="00B82E78">
        <w:trPr>
          <w:trHeight w:val="510"/>
        </w:trPr>
        <w:tc>
          <w:tcPr>
            <w:tcW w:w="10191" w:type="dxa"/>
            <w:gridSpan w:val="2"/>
            <w:vAlign w:val="center"/>
          </w:tcPr>
          <w:p w14:paraId="515EBEA2" w14:textId="248AA0EF" w:rsidR="00CB1FAA" w:rsidRPr="00B366E9" w:rsidRDefault="00CB1FAA" w:rsidP="00CB1FAA">
            <w:pPr>
              <w:spacing w:line="360" w:lineRule="auto"/>
              <w:rPr>
                <w:szCs w:val="22"/>
              </w:rPr>
            </w:pPr>
            <w:r w:rsidRPr="00B366E9">
              <w:rPr>
                <w:szCs w:val="22"/>
              </w:rPr>
              <w:t xml:space="preserve">  Adres zamieszkania</w:t>
            </w:r>
            <w:r w:rsidR="00B366E9" w:rsidRPr="00B366E9">
              <w:rPr>
                <w:szCs w:val="22"/>
              </w:rPr>
              <w:t>:</w:t>
            </w:r>
          </w:p>
        </w:tc>
      </w:tr>
      <w:tr w:rsidR="0061783A" w:rsidRPr="00AB2BD7" w14:paraId="1E7EF744" w14:textId="77777777" w:rsidTr="00B82E78">
        <w:trPr>
          <w:trHeight w:val="510"/>
        </w:trPr>
        <w:tc>
          <w:tcPr>
            <w:tcW w:w="3529" w:type="dxa"/>
            <w:vAlign w:val="center"/>
          </w:tcPr>
          <w:p w14:paraId="5D01D985" w14:textId="5E87FB4D" w:rsidR="0061783A" w:rsidRPr="00B366E9" w:rsidRDefault="00CB1FAA" w:rsidP="00063146">
            <w:pPr>
              <w:spacing w:line="360" w:lineRule="auto"/>
              <w:jc w:val="right"/>
              <w:rPr>
                <w:szCs w:val="22"/>
              </w:rPr>
            </w:pPr>
            <w:r w:rsidRPr="00B366E9">
              <w:rPr>
                <w:szCs w:val="22"/>
              </w:rPr>
              <w:t xml:space="preserve">  Ulica/ nr domu / nr mieszkania</w:t>
            </w:r>
          </w:p>
        </w:tc>
        <w:tc>
          <w:tcPr>
            <w:tcW w:w="6662" w:type="dxa"/>
            <w:vAlign w:val="center"/>
          </w:tcPr>
          <w:p w14:paraId="2B029E48" w14:textId="77777777" w:rsidR="0061783A" w:rsidRPr="0000575E" w:rsidRDefault="0061783A" w:rsidP="00CB1F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1783A" w:rsidRPr="00AB2BD7" w14:paraId="29A974B7" w14:textId="77777777" w:rsidTr="00B82E78">
        <w:trPr>
          <w:trHeight w:val="510"/>
        </w:trPr>
        <w:tc>
          <w:tcPr>
            <w:tcW w:w="3529" w:type="dxa"/>
            <w:vAlign w:val="center"/>
          </w:tcPr>
          <w:p w14:paraId="4C964C70" w14:textId="747D8D85" w:rsidR="0061783A" w:rsidRPr="00B366E9" w:rsidRDefault="00CB1FAA" w:rsidP="00063146">
            <w:pPr>
              <w:spacing w:line="360" w:lineRule="auto"/>
              <w:jc w:val="right"/>
              <w:rPr>
                <w:szCs w:val="22"/>
              </w:rPr>
            </w:pPr>
            <w:r w:rsidRPr="00B366E9">
              <w:rPr>
                <w:szCs w:val="22"/>
              </w:rPr>
              <w:t xml:space="preserve">  Kod pocztowy i miejscowość</w:t>
            </w:r>
          </w:p>
        </w:tc>
        <w:tc>
          <w:tcPr>
            <w:tcW w:w="6662" w:type="dxa"/>
            <w:vAlign w:val="center"/>
          </w:tcPr>
          <w:p w14:paraId="3CFF4FE9" w14:textId="77777777" w:rsidR="0061783A" w:rsidRPr="0000575E" w:rsidRDefault="0061783A" w:rsidP="00CB1F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1783A" w:rsidRPr="00AB2BD7" w14:paraId="6D04141A" w14:textId="77777777" w:rsidTr="00B82E78">
        <w:trPr>
          <w:trHeight w:val="510"/>
        </w:trPr>
        <w:tc>
          <w:tcPr>
            <w:tcW w:w="3529" w:type="dxa"/>
            <w:vAlign w:val="center"/>
          </w:tcPr>
          <w:p w14:paraId="3E83A9A5" w14:textId="52A5217D" w:rsidR="0061783A" w:rsidRPr="00B366E9" w:rsidRDefault="00CB1FAA" w:rsidP="00063146">
            <w:pPr>
              <w:spacing w:line="360" w:lineRule="auto"/>
              <w:jc w:val="right"/>
              <w:rPr>
                <w:szCs w:val="22"/>
              </w:rPr>
            </w:pPr>
            <w:r w:rsidRPr="00B366E9">
              <w:rPr>
                <w:szCs w:val="22"/>
              </w:rPr>
              <w:t xml:space="preserve">  Gmina</w:t>
            </w:r>
          </w:p>
        </w:tc>
        <w:tc>
          <w:tcPr>
            <w:tcW w:w="6662" w:type="dxa"/>
            <w:vAlign w:val="center"/>
          </w:tcPr>
          <w:p w14:paraId="5C100105" w14:textId="77777777" w:rsidR="0061783A" w:rsidRPr="0000575E" w:rsidRDefault="0061783A" w:rsidP="00CB1F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1FAA" w:rsidRPr="00AB2BD7" w14:paraId="3EEEC345" w14:textId="77777777" w:rsidTr="00B82E78">
        <w:trPr>
          <w:trHeight w:val="510"/>
        </w:trPr>
        <w:tc>
          <w:tcPr>
            <w:tcW w:w="3529" w:type="dxa"/>
            <w:vAlign w:val="center"/>
          </w:tcPr>
          <w:p w14:paraId="05F54362" w14:textId="6C214CB5" w:rsidR="00CB1FAA" w:rsidRPr="00B366E9" w:rsidRDefault="00CB1FAA" w:rsidP="00063146">
            <w:pPr>
              <w:spacing w:line="360" w:lineRule="auto"/>
              <w:jc w:val="right"/>
              <w:rPr>
                <w:szCs w:val="22"/>
              </w:rPr>
            </w:pPr>
            <w:r w:rsidRPr="00B366E9">
              <w:rPr>
                <w:szCs w:val="22"/>
              </w:rPr>
              <w:t xml:space="preserve">  Powiat</w:t>
            </w:r>
          </w:p>
        </w:tc>
        <w:tc>
          <w:tcPr>
            <w:tcW w:w="6662" w:type="dxa"/>
            <w:vAlign w:val="center"/>
          </w:tcPr>
          <w:p w14:paraId="2D26A759" w14:textId="77777777" w:rsidR="00CB1FAA" w:rsidRPr="0000575E" w:rsidRDefault="00CB1FAA" w:rsidP="00CB1F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1FAA" w:rsidRPr="00AB2BD7" w14:paraId="690F7EA3" w14:textId="77777777" w:rsidTr="00B82E78">
        <w:trPr>
          <w:trHeight w:val="510"/>
        </w:trPr>
        <w:tc>
          <w:tcPr>
            <w:tcW w:w="3529" w:type="dxa"/>
            <w:vAlign w:val="center"/>
          </w:tcPr>
          <w:p w14:paraId="44CFD4C5" w14:textId="7CD96316" w:rsidR="00CB1FAA" w:rsidRPr="00B366E9" w:rsidRDefault="00CB1FAA" w:rsidP="00063146">
            <w:pPr>
              <w:spacing w:line="360" w:lineRule="auto"/>
              <w:jc w:val="right"/>
              <w:rPr>
                <w:szCs w:val="22"/>
              </w:rPr>
            </w:pPr>
            <w:r w:rsidRPr="00B366E9">
              <w:rPr>
                <w:szCs w:val="22"/>
              </w:rPr>
              <w:t xml:space="preserve">  Województwo</w:t>
            </w:r>
          </w:p>
        </w:tc>
        <w:tc>
          <w:tcPr>
            <w:tcW w:w="6662" w:type="dxa"/>
            <w:vAlign w:val="center"/>
          </w:tcPr>
          <w:p w14:paraId="742275D6" w14:textId="77777777" w:rsidR="00CB1FAA" w:rsidRPr="0000575E" w:rsidRDefault="00CB1FAA" w:rsidP="00CB1F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1FAA" w:rsidRPr="00AB2BD7" w14:paraId="6B185340" w14:textId="77777777" w:rsidTr="00B82E78">
        <w:trPr>
          <w:trHeight w:val="510"/>
        </w:trPr>
        <w:tc>
          <w:tcPr>
            <w:tcW w:w="3529" w:type="dxa"/>
            <w:vAlign w:val="center"/>
          </w:tcPr>
          <w:p w14:paraId="38C46698" w14:textId="6E97F355" w:rsidR="00CB1FAA" w:rsidRPr="00B366E9" w:rsidRDefault="00CB1FAA" w:rsidP="00CB1FAA">
            <w:pPr>
              <w:spacing w:line="360" w:lineRule="auto"/>
              <w:rPr>
                <w:szCs w:val="22"/>
              </w:rPr>
            </w:pPr>
            <w:r w:rsidRPr="00B366E9">
              <w:rPr>
                <w:szCs w:val="22"/>
              </w:rPr>
              <w:t xml:space="preserve">   Nr telefonu*</w:t>
            </w:r>
          </w:p>
        </w:tc>
        <w:tc>
          <w:tcPr>
            <w:tcW w:w="6662" w:type="dxa"/>
            <w:vAlign w:val="center"/>
          </w:tcPr>
          <w:p w14:paraId="61A0A64A" w14:textId="77777777" w:rsidR="00CB1FAA" w:rsidRPr="0000575E" w:rsidRDefault="00CB1FAA" w:rsidP="00CB1F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B1FAA" w:rsidRPr="00AB2BD7" w14:paraId="4F810430" w14:textId="77777777" w:rsidTr="00B82E78">
        <w:trPr>
          <w:trHeight w:val="510"/>
        </w:trPr>
        <w:tc>
          <w:tcPr>
            <w:tcW w:w="3529" w:type="dxa"/>
            <w:vAlign w:val="center"/>
          </w:tcPr>
          <w:p w14:paraId="0DAF9435" w14:textId="25FDD2DD" w:rsidR="00CB1FAA" w:rsidRPr="00B366E9" w:rsidRDefault="00CB1FAA" w:rsidP="00CB1FAA">
            <w:pPr>
              <w:spacing w:line="360" w:lineRule="auto"/>
              <w:rPr>
                <w:szCs w:val="22"/>
              </w:rPr>
            </w:pPr>
            <w:r w:rsidRPr="00B366E9">
              <w:rPr>
                <w:szCs w:val="22"/>
              </w:rPr>
              <w:t xml:space="preserve">  Adres e-mail * </w:t>
            </w:r>
          </w:p>
        </w:tc>
        <w:tc>
          <w:tcPr>
            <w:tcW w:w="6662" w:type="dxa"/>
            <w:vAlign w:val="center"/>
          </w:tcPr>
          <w:p w14:paraId="23D5789E" w14:textId="77777777" w:rsidR="00CB1FAA" w:rsidRPr="0000575E" w:rsidRDefault="00CB1FAA" w:rsidP="00CB1FA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bookmarkEnd w:id="0"/>
    <w:p w14:paraId="2605DB8E" w14:textId="15D2BF2D" w:rsidR="00571ABD" w:rsidRPr="0007403C" w:rsidRDefault="00063146" w:rsidP="0007403C">
      <w:pPr>
        <w:pStyle w:val="Nagwek2"/>
        <w:numPr>
          <w:ilvl w:val="0"/>
          <w:numId w:val="14"/>
        </w:numPr>
        <w:spacing w:after="240"/>
        <w:ind w:left="425" w:hanging="4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UMOWA STYPENDIALNA</w:t>
      </w:r>
    </w:p>
    <w:tbl>
      <w:tblPr>
        <w:tblStyle w:val="Raport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20" w:firstRow="1" w:lastRow="0" w:firstColumn="0" w:lastColumn="0" w:noHBand="1" w:noVBand="1"/>
        <w:tblDescription w:val="Tabela działań krótkoterminowych"/>
      </w:tblPr>
      <w:tblGrid>
        <w:gridCol w:w="3799"/>
        <w:gridCol w:w="6382"/>
      </w:tblGrid>
      <w:tr w:rsidR="00B366E9" w:rsidRPr="00AB2BD7" w14:paraId="6B744661" w14:textId="77777777" w:rsidTr="005B5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tcW w:w="10607" w:type="dxa"/>
            <w:gridSpan w:val="2"/>
            <w:vAlign w:val="center"/>
          </w:tcPr>
          <w:p w14:paraId="1CB95BAF" w14:textId="608976ED" w:rsidR="00B366E9" w:rsidRDefault="00063146" w:rsidP="00063146">
            <w:pPr>
              <w:spacing w:after="240"/>
              <w:jc w:val="center"/>
              <w:rPr>
                <w:sz w:val="24"/>
                <w:szCs w:val="24"/>
              </w:rPr>
            </w:pPr>
            <w:bookmarkStart w:id="1" w:name="_Hlk211592283"/>
            <w:r>
              <w:rPr>
                <w:color w:val="auto"/>
                <w:sz w:val="24"/>
                <w:szCs w:val="24"/>
              </w:rPr>
              <w:t xml:space="preserve">OSOBA WSKAZANA DO PODPISANIA EWENTUALNEJ UMOWY STYPENDIALNEJ </w:t>
            </w:r>
          </w:p>
          <w:p w14:paraId="43A9FDA4" w14:textId="08AD2A64" w:rsidR="00063146" w:rsidRPr="0000575E" w:rsidRDefault="00063146" w:rsidP="00063146">
            <w:pPr>
              <w:spacing w:after="24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(w przypadku ucznia niepełnoletniego)</w:t>
            </w:r>
          </w:p>
        </w:tc>
      </w:tr>
      <w:tr w:rsidR="0007403C" w:rsidRPr="00AB2BD7" w14:paraId="4F5C784C" w14:textId="77777777" w:rsidTr="00B366E9">
        <w:trPr>
          <w:trHeight w:val="851"/>
        </w:trPr>
        <w:tc>
          <w:tcPr>
            <w:tcW w:w="3957" w:type="dxa"/>
            <w:vAlign w:val="center"/>
          </w:tcPr>
          <w:p w14:paraId="66BCF437" w14:textId="592D2B59" w:rsidR="0007403C" w:rsidRPr="00063146" w:rsidRDefault="0007403C" w:rsidP="00063146">
            <w:pPr>
              <w:spacing w:line="360" w:lineRule="auto"/>
              <w:jc w:val="right"/>
              <w:rPr>
                <w:szCs w:val="22"/>
              </w:rPr>
            </w:pPr>
            <w:r w:rsidRPr="00063146">
              <w:rPr>
                <w:szCs w:val="22"/>
              </w:rPr>
              <w:t xml:space="preserve">  </w:t>
            </w:r>
            <w:r w:rsidR="00063146" w:rsidRPr="00063146">
              <w:rPr>
                <w:szCs w:val="22"/>
              </w:rPr>
              <w:t>Imię i nazwisko rodzica/   opiekuna prawnego</w:t>
            </w:r>
          </w:p>
        </w:tc>
        <w:tc>
          <w:tcPr>
            <w:tcW w:w="6650" w:type="dxa"/>
            <w:vAlign w:val="center"/>
          </w:tcPr>
          <w:p w14:paraId="79F1E148" w14:textId="77777777" w:rsidR="0007403C" w:rsidRPr="0000575E" w:rsidRDefault="0007403C" w:rsidP="000C5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7403C" w:rsidRPr="00AB2BD7" w14:paraId="53319B6C" w14:textId="77777777" w:rsidTr="00B366E9">
        <w:trPr>
          <w:trHeight w:val="851"/>
        </w:trPr>
        <w:tc>
          <w:tcPr>
            <w:tcW w:w="3957" w:type="dxa"/>
            <w:vAlign w:val="center"/>
          </w:tcPr>
          <w:p w14:paraId="297FE03D" w14:textId="65E606ED" w:rsidR="0007403C" w:rsidRPr="00063146" w:rsidRDefault="0007403C" w:rsidP="00063146">
            <w:pPr>
              <w:spacing w:line="360" w:lineRule="auto"/>
              <w:jc w:val="right"/>
              <w:rPr>
                <w:szCs w:val="22"/>
              </w:rPr>
            </w:pPr>
            <w:r w:rsidRPr="00063146">
              <w:rPr>
                <w:szCs w:val="22"/>
              </w:rPr>
              <w:t xml:space="preserve">  </w:t>
            </w:r>
            <w:r w:rsidR="00063146">
              <w:rPr>
                <w:szCs w:val="22"/>
              </w:rPr>
              <w:t>Telefon kontaktowy do rodzica/ opiekuna prawnego</w:t>
            </w:r>
          </w:p>
        </w:tc>
        <w:tc>
          <w:tcPr>
            <w:tcW w:w="6650" w:type="dxa"/>
            <w:vAlign w:val="center"/>
          </w:tcPr>
          <w:p w14:paraId="29CA5BD4" w14:textId="77777777" w:rsidR="0007403C" w:rsidRPr="0000575E" w:rsidRDefault="0007403C" w:rsidP="000C5A8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3509DEB" w14:textId="4CFB31D1" w:rsidR="00571ABD" w:rsidRPr="00A1505F" w:rsidRDefault="00A1505F" w:rsidP="00A1505F">
      <w:pPr>
        <w:pStyle w:val="Nagwek2"/>
        <w:numPr>
          <w:ilvl w:val="0"/>
          <w:numId w:val="14"/>
        </w:numPr>
        <w:ind w:left="426" w:hanging="426"/>
        <w:rPr>
          <w:b/>
          <w:bCs/>
          <w:sz w:val="28"/>
          <w:szCs w:val="28"/>
        </w:rPr>
      </w:pPr>
      <w:bookmarkStart w:id="2" w:name="_Hlk211593317"/>
      <w:bookmarkEnd w:id="1"/>
      <w:r>
        <w:rPr>
          <w:b/>
          <w:bCs/>
          <w:sz w:val="28"/>
          <w:szCs w:val="28"/>
        </w:rPr>
        <w:t xml:space="preserve"> </w:t>
      </w:r>
      <w:r w:rsidR="00063146">
        <w:rPr>
          <w:b/>
          <w:bCs/>
          <w:sz w:val="28"/>
          <w:szCs w:val="28"/>
        </w:rPr>
        <w:t>RACHUNEK BANKOWY</w:t>
      </w:r>
    </w:p>
    <w:bookmarkEnd w:id="2"/>
    <w:p w14:paraId="5A682E4B" w14:textId="2DD95871" w:rsidR="00A1505F" w:rsidRDefault="00A1505F"/>
    <w:tbl>
      <w:tblPr>
        <w:tblStyle w:val="Raport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20" w:firstRow="1" w:lastRow="0" w:firstColumn="0" w:lastColumn="0" w:noHBand="1" w:noVBand="1"/>
        <w:tblDescription w:val="Tabela działań krótkoterminowych"/>
      </w:tblPr>
      <w:tblGrid>
        <w:gridCol w:w="727"/>
        <w:gridCol w:w="727"/>
        <w:gridCol w:w="727"/>
        <w:gridCol w:w="727"/>
        <w:gridCol w:w="728"/>
        <w:gridCol w:w="162"/>
        <w:gridCol w:w="565"/>
        <w:gridCol w:w="727"/>
        <w:gridCol w:w="727"/>
        <w:gridCol w:w="727"/>
        <w:gridCol w:w="728"/>
        <w:gridCol w:w="727"/>
        <w:gridCol w:w="727"/>
        <w:gridCol w:w="727"/>
        <w:gridCol w:w="728"/>
      </w:tblGrid>
      <w:tr w:rsidR="00063146" w:rsidRPr="00AB2BD7" w14:paraId="6EB4BB02" w14:textId="77777777" w:rsidTr="00CE3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tcW w:w="10181" w:type="dxa"/>
            <w:gridSpan w:val="15"/>
            <w:tcBorders>
              <w:bottom w:val="double" w:sz="4" w:space="0" w:color="auto"/>
            </w:tcBorders>
            <w:vAlign w:val="center"/>
          </w:tcPr>
          <w:p w14:paraId="3F3BA84F" w14:textId="3D595D09" w:rsidR="00063146" w:rsidRPr="0000575E" w:rsidRDefault="00063146" w:rsidP="000C5A8C">
            <w:pPr>
              <w:spacing w:after="240"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Nr rachunku bankowego:</w:t>
            </w:r>
          </w:p>
        </w:tc>
      </w:tr>
      <w:tr w:rsidR="0065377F" w:rsidRPr="00AB2BD7" w14:paraId="2E77DCDC" w14:textId="77777777" w:rsidTr="00CE342E">
        <w:trPr>
          <w:trHeight w:val="851"/>
        </w:trPr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1F51703" w14:textId="7777777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6280B544" w14:textId="7777777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EB6D02F" w14:textId="7777777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465D9D26" w14:textId="7777777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1062A13C" w14:textId="7777777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32D039E3" w14:textId="7777777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949910E" w14:textId="7777777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164EACE4" w14:textId="7777777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634B6265" w14:textId="7777777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5E0AA60A" w14:textId="7777777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5990B64E" w14:textId="7777777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1FAEC506" w14:textId="7777777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0EC9463B" w14:textId="7777777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4600F9B1" w14:textId="7998B217" w:rsidR="0065377F" w:rsidRPr="0000575E" w:rsidRDefault="0065377F" w:rsidP="000C5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E342E" w:rsidRPr="00AB2BD7" w14:paraId="5E7EE3A6" w14:textId="77777777" w:rsidTr="00CE342E">
        <w:trPr>
          <w:trHeight w:val="851"/>
        </w:trPr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E4B558" w14:textId="77777777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0DB587" w14:textId="77777777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3F9DD99" w14:textId="77777777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53B72374" w14:textId="77777777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33D7F022" w14:textId="77777777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E241DC4" w14:textId="77777777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4A96EB1A" w14:textId="77777777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1AC62AE0" w14:textId="77777777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3F679277" w14:textId="77777777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036AB6D3" w14:textId="77777777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2FF47D18" w14:textId="77777777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516FBD49" w14:textId="77777777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46BD82DE" w14:textId="77777777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2EDFE5C8" w14:textId="3BC8BC18" w:rsidR="00CE342E" w:rsidRDefault="00CE342E" w:rsidP="000C5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1505F" w:rsidRPr="00AB2BD7" w14:paraId="582CCD79" w14:textId="77777777" w:rsidTr="009A5F16">
        <w:trPr>
          <w:trHeight w:val="851"/>
        </w:trPr>
        <w:tc>
          <w:tcPr>
            <w:tcW w:w="3798" w:type="dxa"/>
            <w:gridSpan w:val="6"/>
            <w:vAlign w:val="center"/>
          </w:tcPr>
          <w:p w14:paraId="41F71D49" w14:textId="30E98FF6" w:rsidR="00A1505F" w:rsidRDefault="00A1505F" w:rsidP="00293A3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A5F16">
              <w:rPr>
                <w:sz w:val="24"/>
                <w:szCs w:val="24"/>
              </w:rPr>
              <w:t xml:space="preserve">Imię i nazwisko właściciela </w:t>
            </w:r>
            <w:r w:rsidR="00293A3A">
              <w:rPr>
                <w:sz w:val="24"/>
                <w:szCs w:val="24"/>
              </w:rPr>
              <w:t xml:space="preserve">   </w:t>
            </w:r>
            <w:r w:rsidR="009A5F16">
              <w:rPr>
                <w:sz w:val="24"/>
                <w:szCs w:val="24"/>
              </w:rPr>
              <w:t>rachunku bankowego</w:t>
            </w:r>
          </w:p>
        </w:tc>
        <w:tc>
          <w:tcPr>
            <w:tcW w:w="6383" w:type="dxa"/>
            <w:gridSpan w:val="9"/>
            <w:vAlign w:val="center"/>
          </w:tcPr>
          <w:p w14:paraId="402B4CC4" w14:textId="77777777" w:rsidR="00A1505F" w:rsidRPr="0000575E" w:rsidRDefault="00A1505F" w:rsidP="000C5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5F16" w:rsidRPr="00AB2BD7" w14:paraId="53BA0F0F" w14:textId="77777777" w:rsidTr="009A5F16">
        <w:trPr>
          <w:trHeight w:val="851"/>
        </w:trPr>
        <w:tc>
          <w:tcPr>
            <w:tcW w:w="3798" w:type="dxa"/>
            <w:gridSpan w:val="6"/>
            <w:tcBorders>
              <w:bottom w:val="double" w:sz="4" w:space="0" w:color="auto"/>
            </w:tcBorders>
            <w:vAlign w:val="center"/>
          </w:tcPr>
          <w:p w14:paraId="12424F4F" w14:textId="24D307EF" w:rsidR="009A5F16" w:rsidRDefault="009A5F16" w:rsidP="00293A3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składania informacji podatkowych – Urząd Skarbowy</w:t>
            </w:r>
          </w:p>
        </w:tc>
        <w:tc>
          <w:tcPr>
            <w:tcW w:w="6383" w:type="dxa"/>
            <w:gridSpan w:val="9"/>
            <w:tcBorders>
              <w:bottom w:val="double" w:sz="4" w:space="0" w:color="auto"/>
            </w:tcBorders>
            <w:vAlign w:val="center"/>
          </w:tcPr>
          <w:p w14:paraId="14E942F3" w14:textId="77777777" w:rsidR="009A5F16" w:rsidRPr="0000575E" w:rsidRDefault="009A5F16" w:rsidP="000C5A8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6413A25" w14:textId="77777777" w:rsidR="009A5F16" w:rsidRDefault="009A5F16" w:rsidP="00807503">
      <w:pPr>
        <w:spacing w:line="276" w:lineRule="auto"/>
      </w:pPr>
    </w:p>
    <w:p w14:paraId="302C1A1D" w14:textId="106F8B2B" w:rsidR="001867D6" w:rsidRDefault="00807503" w:rsidP="00807503">
      <w:pPr>
        <w:spacing w:line="276" w:lineRule="auto"/>
        <w:rPr>
          <w:sz w:val="18"/>
        </w:rPr>
      </w:pPr>
      <w:r>
        <w:t xml:space="preserve">* </w:t>
      </w:r>
      <w:r w:rsidR="009A5F16">
        <w:rPr>
          <w:sz w:val="18"/>
        </w:rPr>
        <w:t>dane w celach kontaktowych, podanie danych jest dobrowolne, jednak ich niepodanie może wydłużyć termin wypłaty stypendium</w:t>
      </w:r>
      <w:r w:rsidRPr="00807503">
        <w:rPr>
          <w:sz w:val="18"/>
        </w:rPr>
        <w:t>.</w:t>
      </w:r>
    </w:p>
    <w:tbl>
      <w:tblPr>
        <w:tblStyle w:val="Raport1"/>
        <w:tblW w:w="10191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6237"/>
      </w:tblGrid>
      <w:tr w:rsidR="001867D6" w14:paraId="2BBCC8C1" w14:textId="77777777" w:rsidTr="00517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1" w:type="dxa"/>
            <w:gridSpan w:val="2"/>
            <w:vAlign w:val="center"/>
            <w:hideMark/>
          </w:tcPr>
          <w:p w14:paraId="15A31080" w14:textId="5350E981" w:rsidR="001867D6" w:rsidRPr="00293A3A" w:rsidRDefault="001867D6" w:rsidP="00AD6A05">
            <w:pPr>
              <w:jc w:val="center"/>
              <w:rPr>
                <w:b/>
                <w:bCs/>
                <w:color w:val="auto"/>
                <w:szCs w:val="22"/>
              </w:rPr>
            </w:pPr>
            <w:r w:rsidRPr="00293A3A">
              <w:rPr>
                <w:b/>
                <w:bCs/>
                <w:color w:val="auto"/>
                <w:szCs w:val="22"/>
              </w:rPr>
              <w:t>OŚWIADCZENIE:</w:t>
            </w:r>
          </w:p>
        </w:tc>
      </w:tr>
      <w:tr w:rsidR="001F1DAB" w14:paraId="7C10B43B" w14:textId="77777777" w:rsidTr="00517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1" w:type="dxa"/>
            <w:gridSpan w:val="2"/>
            <w:tcBorders>
              <w:bottom w:val="double" w:sz="4" w:space="0" w:color="auto"/>
            </w:tcBorders>
            <w:hideMark/>
          </w:tcPr>
          <w:p w14:paraId="25DBCB3D" w14:textId="07C45B38" w:rsidR="001F1DAB" w:rsidRPr="001F1DAB" w:rsidRDefault="009A5F16" w:rsidP="001F1DAB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Oświadczam, że powyższe informacje są prawdziwe i jestem świadomy/-a odpowiedzialności cywilnej i prawnej związanej z podaniem nieprawdziwych danych</w:t>
            </w:r>
          </w:p>
        </w:tc>
      </w:tr>
      <w:tr w:rsidR="001F1DAB" w14:paraId="3B87065E" w14:textId="77777777" w:rsidTr="005177B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4" w:type="dxa"/>
            <w:tcBorders>
              <w:bottom w:val="double" w:sz="4" w:space="0" w:color="auto"/>
            </w:tcBorders>
          </w:tcPr>
          <w:p w14:paraId="581F17C4" w14:textId="216B45E3" w:rsidR="001F1DAB" w:rsidRPr="001F1DAB" w:rsidRDefault="001F1DAB" w:rsidP="001F1DAB">
            <w:pPr>
              <w:jc w:val="center"/>
              <w:rPr>
                <w:sz w:val="24"/>
                <w:szCs w:val="24"/>
              </w:rPr>
            </w:pPr>
            <w:r w:rsidRPr="00293A3A">
              <w:rPr>
                <w:b/>
                <w:bCs/>
                <w:color w:val="auto"/>
                <w:sz w:val="20"/>
                <w:szCs w:val="20"/>
              </w:rPr>
              <w:t>Data i czytelny podpis</w:t>
            </w:r>
            <w:r w:rsidRPr="001F1DAB">
              <w:rPr>
                <w:color w:val="auto"/>
                <w:sz w:val="20"/>
                <w:szCs w:val="20"/>
              </w:rPr>
              <w:t xml:space="preserve"> pełnoletniego </w:t>
            </w:r>
            <w:r w:rsidR="00C66732">
              <w:rPr>
                <w:color w:val="auto"/>
                <w:sz w:val="20"/>
                <w:szCs w:val="20"/>
              </w:rPr>
              <w:t>stypendysty</w:t>
            </w:r>
            <w:r w:rsidRPr="001F1DAB">
              <w:rPr>
                <w:color w:val="auto"/>
                <w:sz w:val="20"/>
                <w:szCs w:val="20"/>
              </w:rPr>
              <w:t xml:space="preserve"> / rodzica lub opiekuna</w:t>
            </w:r>
            <w:r w:rsidR="009A5F16">
              <w:rPr>
                <w:color w:val="auto"/>
                <w:sz w:val="20"/>
                <w:szCs w:val="20"/>
              </w:rPr>
              <w:t xml:space="preserve"> prawnego</w:t>
            </w:r>
            <w:r w:rsidRPr="001F1DAB">
              <w:rPr>
                <w:color w:val="auto"/>
                <w:sz w:val="20"/>
                <w:szCs w:val="20"/>
              </w:rPr>
              <w:t xml:space="preserve"> </w:t>
            </w:r>
            <w:r w:rsidR="009A5F16">
              <w:rPr>
                <w:color w:val="auto"/>
                <w:sz w:val="20"/>
                <w:szCs w:val="20"/>
              </w:rPr>
              <w:t>stypendysty</w:t>
            </w:r>
            <w:r w:rsidRPr="001F1DAB">
              <w:rPr>
                <w:color w:val="auto"/>
                <w:sz w:val="20"/>
                <w:szCs w:val="20"/>
              </w:rPr>
              <w:t xml:space="preserve"> niepe</w:t>
            </w:r>
            <w:r>
              <w:rPr>
                <w:color w:val="auto"/>
                <w:sz w:val="20"/>
                <w:szCs w:val="20"/>
              </w:rPr>
              <w:t>łnoletniego</w:t>
            </w:r>
          </w:p>
        </w:tc>
        <w:tc>
          <w:tcPr>
            <w:tcW w:w="6237" w:type="dxa"/>
            <w:tcBorders>
              <w:bottom w:val="double" w:sz="4" w:space="0" w:color="auto"/>
            </w:tcBorders>
          </w:tcPr>
          <w:p w14:paraId="2208829A" w14:textId="2A1A9050" w:rsidR="001F1DAB" w:rsidRPr="001F1DAB" w:rsidRDefault="001F1DAB" w:rsidP="001F1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7666D6C" w14:textId="77777777" w:rsidR="00370C8D" w:rsidRDefault="00370C8D" w:rsidP="00807503">
      <w:pPr>
        <w:spacing w:line="276" w:lineRule="auto"/>
      </w:pPr>
    </w:p>
    <w:sectPr w:rsidR="00370C8D" w:rsidSect="00357C41">
      <w:footerReference w:type="default" r:id="rId11"/>
      <w:pgSz w:w="11906" w:h="16838" w:code="9"/>
      <w:pgMar w:top="720" w:right="991" w:bottom="28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A96B" w14:textId="77777777" w:rsidR="00C96E77" w:rsidRDefault="00C96E77">
      <w:r>
        <w:separator/>
      </w:r>
    </w:p>
  </w:endnote>
  <w:endnote w:type="continuationSeparator" w:id="0">
    <w:p w14:paraId="7E7821F4" w14:textId="77777777" w:rsidR="00C96E77" w:rsidRDefault="00C9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5149" w14:textId="77777777" w:rsidR="00571ABD" w:rsidRDefault="000F739B">
    <w:pPr>
      <w:pStyle w:val="Stopka"/>
    </w:pPr>
    <w:r>
      <w:rPr>
        <w:lang w:bidi="pl-PL"/>
      </w:rPr>
      <w:t xml:space="preserve">Strona | </w:t>
    </w: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2B07FF">
      <w:rPr>
        <w:noProof/>
        <w:lang w:bidi="pl-PL"/>
      </w:rPr>
      <w:t>2</w:t>
    </w:r>
    <w:r>
      <w:rPr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3857" w14:textId="77777777" w:rsidR="00C96E77" w:rsidRDefault="00C96E77">
      <w:r>
        <w:separator/>
      </w:r>
    </w:p>
  </w:footnote>
  <w:footnote w:type="continuationSeparator" w:id="0">
    <w:p w14:paraId="4BB71BFA" w14:textId="77777777" w:rsidR="00C96E77" w:rsidRDefault="00C96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25DDD"/>
    <w:multiLevelType w:val="hybridMultilevel"/>
    <w:tmpl w:val="E20A3058"/>
    <w:lvl w:ilvl="0" w:tplc="FC527C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803BC"/>
    <w:multiLevelType w:val="hybridMultilevel"/>
    <w:tmpl w:val="EDB27902"/>
    <w:lvl w:ilvl="0" w:tplc="D9D0B5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B157C"/>
    <w:multiLevelType w:val="hybridMultilevel"/>
    <w:tmpl w:val="CDE2EB44"/>
    <w:lvl w:ilvl="0" w:tplc="A56818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046C7"/>
    <w:multiLevelType w:val="hybridMultilevel"/>
    <w:tmpl w:val="E5F69A98"/>
    <w:lvl w:ilvl="0" w:tplc="36A6F94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0DB1969"/>
    <w:multiLevelType w:val="hybridMultilevel"/>
    <w:tmpl w:val="2DC431AC"/>
    <w:lvl w:ilvl="0" w:tplc="2A76598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203AF"/>
    <w:multiLevelType w:val="hybridMultilevel"/>
    <w:tmpl w:val="79FC5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709F0"/>
    <w:multiLevelType w:val="hybridMultilevel"/>
    <w:tmpl w:val="7846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D6D04"/>
    <w:multiLevelType w:val="hybridMultilevel"/>
    <w:tmpl w:val="2230DB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2"/>
  </w:num>
  <w:num w:numId="15">
    <w:abstractNumId w:val="18"/>
  </w:num>
  <w:num w:numId="16">
    <w:abstractNumId w:val="15"/>
  </w:num>
  <w:num w:numId="17">
    <w:abstractNumId w:val="1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77"/>
    <w:rsid w:val="00003E29"/>
    <w:rsid w:val="0000575E"/>
    <w:rsid w:val="000466A6"/>
    <w:rsid w:val="0005386B"/>
    <w:rsid w:val="00063146"/>
    <w:rsid w:val="0007403C"/>
    <w:rsid w:val="000C3800"/>
    <w:rsid w:val="000F739B"/>
    <w:rsid w:val="00156DFB"/>
    <w:rsid w:val="00175D3D"/>
    <w:rsid w:val="0018083C"/>
    <w:rsid w:val="001867D6"/>
    <w:rsid w:val="001B7FE7"/>
    <w:rsid w:val="001D6F3F"/>
    <w:rsid w:val="001F039C"/>
    <w:rsid w:val="001F1DAB"/>
    <w:rsid w:val="00217828"/>
    <w:rsid w:val="00237E27"/>
    <w:rsid w:val="00267213"/>
    <w:rsid w:val="00283B88"/>
    <w:rsid w:val="00293A3A"/>
    <w:rsid w:val="002B07FF"/>
    <w:rsid w:val="002C66C0"/>
    <w:rsid w:val="003560F8"/>
    <w:rsid w:val="00357C41"/>
    <w:rsid w:val="00370C8D"/>
    <w:rsid w:val="003A12B5"/>
    <w:rsid w:val="00403415"/>
    <w:rsid w:val="00413740"/>
    <w:rsid w:val="0043462A"/>
    <w:rsid w:val="004412CB"/>
    <w:rsid w:val="004708F5"/>
    <w:rsid w:val="0048263E"/>
    <w:rsid w:val="004835D4"/>
    <w:rsid w:val="004A1D74"/>
    <w:rsid w:val="004A4768"/>
    <w:rsid w:val="004D0129"/>
    <w:rsid w:val="005177BF"/>
    <w:rsid w:val="00542BFD"/>
    <w:rsid w:val="00571ABD"/>
    <w:rsid w:val="005E5364"/>
    <w:rsid w:val="00602D15"/>
    <w:rsid w:val="0061783A"/>
    <w:rsid w:val="0065377F"/>
    <w:rsid w:val="006568ED"/>
    <w:rsid w:val="006611D9"/>
    <w:rsid w:val="0068098F"/>
    <w:rsid w:val="006952EB"/>
    <w:rsid w:val="006E17F4"/>
    <w:rsid w:val="006E48CF"/>
    <w:rsid w:val="0070244F"/>
    <w:rsid w:val="007844B0"/>
    <w:rsid w:val="007845B9"/>
    <w:rsid w:val="00795511"/>
    <w:rsid w:val="00807503"/>
    <w:rsid w:val="00860BE1"/>
    <w:rsid w:val="00875DA4"/>
    <w:rsid w:val="008821AE"/>
    <w:rsid w:val="008B0650"/>
    <w:rsid w:val="008C2001"/>
    <w:rsid w:val="008F0A84"/>
    <w:rsid w:val="00912996"/>
    <w:rsid w:val="00917EAE"/>
    <w:rsid w:val="00941AD5"/>
    <w:rsid w:val="0098182B"/>
    <w:rsid w:val="009A5F16"/>
    <w:rsid w:val="00A1505F"/>
    <w:rsid w:val="00AA44B8"/>
    <w:rsid w:val="00AB2BD7"/>
    <w:rsid w:val="00AB66DC"/>
    <w:rsid w:val="00AE6673"/>
    <w:rsid w:val="00B01F09"/>
    <w:rsid w:val="00B068E6"/>
    <w:rsid w:val="00B109B2"/>
    <w:rsid w:val="00B366E9"/>
    <w:rsid w:val="00B55D5C"/>
    <w:rsid w:val="00B82E78"/>
    <w:rsid w:val="00B96EFC"/>
    <w:rsid w:val="00BA5045"/>
    <w:rsid w:val="00BE2CCF"/>
    <w:rsid w:val="00C0141F"/>
    <w:rsid w:val="00C048FB"/>
    <w:rsid w:val="00C0641E"/>
    <w:rsid w:val="00C065BE"/>
    <w:rsid w:val="00C2505B"/>
    <w:rsid w:val="00C464FA"/>
    <w:rsid w:val="00C66732"/>
    <w:rsid w:val="00C96E77"/>
    <w:rsid w:val="00CA7691"/>
    <w:rsid w:val="00CB1FAA"/>
    <w:rsid w:val="00CE342E"/>
    <w:rsid w:val="00D11F1F"/>
    <w:rsid w:val="00D438AA"/>
    <w:rsid w:val="00D9597F"/>
    <w:rsid w:val="00DC2647"/>
    <w:rsid w:val="00DC4535"/>
    <w:rsid w:val="00E365B1"/>
    <w:rsid w:val="00EF16BE"/>
    <w:rsid w:val="00F051B5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05E2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05F"/>
    <w:rPr>
      <w:szCs w:val="18"/>
    </w:rPr>
  </w:style>
  <w:style w:type="paragraph" w:styleId="Nagwek1">
    <w:name w:val="heading 1"/>
    <w:basedOn w:val="Normalny"/>
    <w:next w:val="Normalny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Nagwek2">
    <w:name w:val="heading 2"/>
    <w:basedOn w:val="Normalny"/>
    <w:next w:val="Normalny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Nagwek3">
    <w:name w:val="heading 3"/>
    <w:basedOn w:val="Normalny"/>
    <w:next w:val="Normalny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table" w:styleId="Tabelasiatki1jasnaakcent1">
    <w:name w:val="Grid Table 1 Light Accent 1"/>
    <w:aliases w:val="Employee status"/>
    <w:basedOn w:val="Standardowy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Stopka">
    <w:name w:val="footer"/>
    <w:basedOn w:val="Normalny"/>
    <w:link w:val="StopkaZnak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StopkaZnak">
    <w:name w:val="Stopka Znak"/>
    <w:basedOn w:val="Domylnaczcionkaakapitu"/>
    <w:link w:val="Stopka"/>
    <w:uiPriority w:val="99"/>
    <w:rsid w:val="00860BE1"/>
    <w:rPr>
      <w:color w:val="865640" w:themeColor="accent3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</w:rPr>
  </w:style>
  <w:style w:type="paragraph" w:styleId="Legenda">
    <w:name w:val="caption"/>
    <w:basedOn w:val="Normalny"/>
    <w:next w:val="Normalny"/>
    <w:uiPriority w:val="35"/>
    <w:semiHidden/>
    <w:unhideWhenUsed/>
    <w:rPr>
      <w:b/>
      <w:bCs/>
      <w:color w:val="404040" w:themeColor="text1" w:themeTint="B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ny"/>
    <w:uiPriority w:val="2"/>
    <w:qFormat/>
    <w:pPr>
      <w:jc w:val="center"/>
    </w:pPr>
    <w:rPr>
      <w:noProof/>
    </w:rPr>
  </w:style>
  <w:style w:type="table" w:styleId="Tabelasiatki1jasna">
    <w:name w:val="Grid Table 1 Light"/>
    <w:basedOn w:val="Standardowy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listy1jasnaakcent6">
    <w:name w:val="List Table 1 Light Accent 6"/>
    <w:basedOn w:val="Standardowy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listy6kolorowa">
    <w:name w:val="List Table 6 Colorful"/>
    <w:basedOn w:val="Standardowy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">
    <w:name w:val="List Table 2"/>
    <w:basedOn w:val="Standardowy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listy2akcent1">
    <w:name w:val="List Table 2 Accent 1"/>
    <w:basedOn w:val="Standardowy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listy2akcent3">
    <w:name w:val="List Table 2 Accent 3"/>
    <w:basedOn w:val="Standardowy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875DA4"/>
    <w:pPr>
      <w:spacing w:before="0" w:after="0"/>
    </w:pPr>
  </w:style>
  <w:style w:type="paragraph" w:customStyle="1" w:styleId="Nazwafirmy">
    <w:name w:val="Nazwa firmy"/>
    <w:basedOn w:val="Normalny"/>
    <w:next w:val="Normalny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875DA4"/>
    <w:rPr>
      <w:color w:val="000000" w:themeColor="text1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602D15"/>
  </w:style>
  <w:style w:type="paragraph" w:styleId="Tekstblokowy">
    <w:name w:val="Block Text"/>
    <w:basedOn w:val="Normalny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2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2D15"/>
    <w:rPr>
      <w:color w:val="000000" w:themeColor="text1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2D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2D15"/>
    <w:rPr>
      <w:color w:val="000000" w:themeColor="text1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02D15"/>
    <w:rPr>
      <w:color w:val="000000" w:themeColor="text1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602D15"/>
    <w:pPr>
      <w:spacing w:after="1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602D15"/>
    <w:rPr>
      <w:color w:val="000000" w:themeColor="text1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2D1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2D15"/>
    <w:rPr>
      <w:color w:val="000000" w:themeColor="text1"/>
      <w:szCs w:val="18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602D15"/>
    <w:pPr>
      <w:spacing w:after="10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602D15"/>
    <w:rPr>
      <w:color w:val="000000" w:themeColor="text1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02D15"/>
    <w:rPr>
      <w:color w:val="000000" w:themeColor="text1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2D15"/>
    <w:rPr>
      <w:color w:val="000000" w:themeColor="text1"/>
      <w:sz w:val="16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602D15"/>
    <w:rPr>
      <w:color w:val="000000" w:themeColor="text1"/>
      <w:szCs w:val="18"/>
    </w:rPr>
  </w:style>
  <w:style w:type="table" w:styleId="Kolorowasiatka">
    <w:name w:val="Colorful Grid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02D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D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D15"/>
    <w:rPr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D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Ciemnalista">
    <w:name w:val="Dark List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602D15"/>
  </w:style>
  <w:style w:type="character" w:customStyle="1" w:styleId="DataZnak">
    <w:name w:val="Data Znak"/>
    <w:basedOn w:val="Domylnaczcionkaakapitu"/>
    <w:link w:val="Data"/>
    <w:uiPriority w:val="99"/>
    <w:semiHidden/>
    <w:rsid w:val="00602D15"/>
    <w:rPr>
      <w:color w:val="000000" w:themeColor="text1"/>
      <w:szCs w:val="1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602D15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602D15"/>
    <w:rPr>
      <w:color w:val="000000" w:themeColor="text1"/>
      <w:szCs w:val="18"/>
    </w:rPr>
  </w:style>
  <w:style w:type="character" w:styleId="Uwydatnienie">
    <w:name w:val="Emphasis"/>
    <w:basedOn w:val="Domylnaczcionkaakapitu"/>
    <w:uiPriority w:val="20"/>
    <w:semiHidden/>
    <w:unhideWhenUsed/>
    <w:rsid w:val="00602D15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D1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D15"/>
    <w:rPr>
      <w:color w:val="000000" w:themeColor="text1"/>
      <w:sz w:val="20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D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2D15"/>
    <w:rPr>
      <w:color w:val="000000" w:themeColor="text1"/>
      <w:sz w:val="20"/>
      <w:szCs w:val="20"/>
    </w:rPr>
  </w:style>
  <w:style w:type="table" w:styleId="Tabelasiatki1jasnaakcent2">
    <w:name w:val="Grid Table 1 Light Accent 2"/>
    <w:basedOn w:val="Standardowy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siatki3">
    <w:name w:val="Grid Table 3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HTML-akronim">
    <w:name w:val="HTML Acronym"/>
    <w:basedOn w:val="Domylnaczcionkaakapitu"/>
    <w:uiPriority w:val="99"/>
    <w:semiHidden/>
    <w:unhideWhenUsed/>
    <w:rsid w:val="00602D15"/>
  </w:style>
  <w:style w:type="paragraph" w:styleId="HTML-adres">
    <w:name w:val="HTML Address"/>
    <w:basedOn w:val="Normalny"/>
    <w:link w:val="HTML-adresZnak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602D15"/>
    <w:rPr>
      <w:i/>
      <w:iCs/>
      <w:color w:val="000000" w:themeColor="text1"/>
      <w:szCs w:val="18"/>
    </w:rPr>
  </w:style>
  <w:style w:type="character" w:styleId="HTML-cytat">
    <w:name w:val="HTML Cite"/>
    <w:basedOn w:val="Domylnaczcionkaakapitu"/>
    <w:uiPriority w:val="99"/>
    <w:semiHidden/>
    <w:unhideWhenUsed/>
    <w:rsid w:val="00602D15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602D15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602D1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02D15"/>
    <w:rPr>
      <w:color w:val="2998E3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602D15"/>
  </w:style>
  <w:style w:type="paragraph" w:styleId="Lista">
    <w:name w:val="List"/>
    <w:basedOn w:val="Normalny"/>
    <w:uiPriority w:val="99"/>
    <w:semiHidden/>
    <w:unhideWhenUsed/>
    <w:rsid w:val="00602D1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602D1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602D1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602D1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602D15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602D1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602D1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602D15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listy2akcent4">
    <w:name w:val="List Table 2 Accent 4"/>
    <w:basedOn w:val="Standardowy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listy3">
    <w:name w:val="List Table 3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akcent1">
    <w:name w:val="List Table 6 Colorful Accent 1"/>
    <w:basedOn w:val="Standardowy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redniasiatka1">
    <w:name w:val="Medium Grid 1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alnyWeb">
    <w:name w:val="Normal (Web)"/>
    <w:basedOn w:val="Normalny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602D1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602D15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602D15"/>
    <w:rPr>
      <w:color w:val="000000" w:themeColor="text1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602D15"/>
  </w:style>
  <w:style w:type="table" w:styleId="Zwykatabela1">
    <w:name w:val="Plain Table 1"/>
    <w:basedOn w:val="Standardowy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02D1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02D15"/>
    <w:rPr>
      <w:color w:val="000000" w:themeColor="text1"/>
      <w:szCs w:val="18"/>
    </w:rPr>
  </w:style>
  <w:style w:type="paragraph" w:styleId="Podpis">
    <w:name w:val="Signature"/>
    <w:basedOn w:val="Normalny"/>
    <w:link w:val="PodpisZnak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602D15"/>
    <w:rPr>
      <w:color w:val="000000" w:themeColor="text1"/>
      <w:szCs w:val="18"/>
    </w:rPr>
  </w:style>
  <w:style w:type="character" w:styleId="Pogrubienie">
    <w:name w:val="Strong"/>
    <w:basedOn w:val="Domylnaczcionkaakapitu"/>
    <w:uiPriority w:val="22"/>
    <w:semiHidden/>
    <w:unhideWhenUsed/>
    <w:qFormat/>
    <w:rsid w:val="00602D15"/>
    <w:rPr>
      <w:b/>
      <w:bCs/>
    </w:rPr>
  </w:style>
  <w:style w:type="character" w:styleId="Wyrnieniedelikatne">
    <w:name w:val="Subtle Emphasis"/>
    <w:basedOn w:val="Domylnaczcionkaakapitu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602D15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02D15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602D15"/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602D15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602D15"/>
    <w:pPr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02D15"/>
    <w:pPr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602D15"/>
    <w:pPr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02D15"/>
    <w:pPr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02D15"/>
    <w:pPr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602D15"/>
    <w:pPr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02D15"/>
    <w:pPr>
      <w:ind w:left="1760"/>
    </w:pPr>
  </w:style>
  <w:style w:type="table" w:customStyle="1" w:styleId="Raport">
    <w:name w:val="Raport"/>
    <w:basedOn w:val="Standardowy"/>
    <w:uiPriority w:val="99"/>
    <w:rsid w:val="007844B0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  <w:tblStylePr w:type="band2Vert">
      <w:rPr>
        <w:color w:val="auto"/>
      </w:rPr>
    </w:tblStylePr>
  </w:style>
  <w:style w:type="table" w:customStyle="1" w:styleId="Raport1">
    <w:name w:val="Raport1"/>
    <w:basedOn w:val="Standardowy"/>
    <w:uiPriority w:val="99"/>
    <w:rsid w:val="00C0141F"/>
    <w:tblPr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</w:tblStylePr>
    <w:tblStylePr w:type="firstCol">
      <w:rPr>
        <w:b w:val="0"/>
        <w:i w:val="0"/>
        <w:color w:val="8D4121" w:themeColor="accent2" w:themeShade="BF"/>
      </w:rPr>
    </w:tblStylePr>
    <w:tblStylePr w:type="band2Vert">
      <w:rPr>
        <w:color w:val="auto"/>
      </w:rPr>
    </w:tblStylePr>
  </w:style>
  <w:style w:type="paragraph" w:customStyle="1" w:styleId="zmwpkt">
    <w:name w:val="zm_w_pkt_§"/>
    <w:basedOn w:val="Normalny"/>
    <w:rsid w:val="00357C41"/>
    <w:pPr>
      <w:numPr>
        <w:numId w:val="21"/>
      </w:numPr>
      <w:spacing w:before="0" w:after="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mwpkt1">
    <w:name w:val="zm_w_pkt_§_1"/>
    <w:basedOn w:val="zmwpkt"/>
    <w:rsid w:val="00357C41"/>
    <w:pPr>
      <w:numPr>
        <w:ilvl w:val="1"/>
      </w:numPr>
    </w:pPr>
  </w:style>
  <w:style w:type="paragraph" w:customStyle="1" w:styleId="zmwpktu">
    <w:name w:val="zm_w_pkt_§_u"/>
    <w:basedOn w:val="zmwpkt1"/>
    <w:rsid w:val="00357C41"/>
    <w:pPr>
      <w:numPr>
        <w:ilvl w:val="2"/>
      </w:numPr>
      <w:ind w:left="1191" w:hanging="737"/>
    </w:pPr>
  </w:style>
  <w:style w:type="paragraph" w:customStyle="1" w:styleId="zmwpktp">
    <w:name w:val="zm_w_pkt_§_p"/>
    <w:basedOn w:val="zmwpktu"/>
    <w:rsid w:val="00357C41"/>
    <w:pPr>
      <w:numPr>
        <w:ilvl w:val="3"/>
      </w:numPr>
    </w:pPr>
  </w:style>
  <w:style w:type="paragraph" w:customStyle="1" w:styleId="zmwpktl">
    <w:name w:val="zm_w_pkt_§_l"/>
    <w:basedOn w:val="zmwpktp"/>
    <w:rsid w:val="00357C41"/>
    <w:pPr>
      <w:numPr>
        <w:ilvl w:val="4"/>
      </w:numPr>
    </w:pPr>
  </w:style>
  <w:style w:type="paragraph" w:customStyle="1" w:styleId="zmwpktt">
    <w:name w:val="zm_w_pkt_§_t"/>
    <w:basedOn w:val="zmwpktl"/>
    <w:rsid w:val="00357C41"/>
    <w:pPr>
      <w:numPr>
        <w:ilvl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rzyzewska\AppData\Roaming\Microsoft\Templates\Raport%20o%20stanie%20pracownik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B403-43D3-4084-BAD4-497D989717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F086410-FAE5-46E1-9CB0-7F0B44342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D09CB-92A0-414F-B35F-F9C2F2F10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C3C03-68B9-4998-90CE-6AE582C0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o stanie pracownika.dotx</Template>
  <TotalTime>0</TotalTime>
  <Pages>4</Pages>
  <Words>201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2025-10-17T07:20:00Z</dcterms:created>
  <dcterms:modified xsi:type="dcterms:W3CDTF">2026-05-13T11:55:00Z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